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4E463" w14:textId="419C1FCB" w:rsidR="003659EE" w:rsidRDefault="003659EE" w:rsidP="003659EE">
      <w:pPr>
        <w:jc w:val="center"/>
      </w:pPr>
      <w:r>
        <w:t xml:space="preserve"> </w:t>
      </w:r>
      <w:bookmarkStart w:id="0" w:name="bmLogo"/>
      <w:bookmarkEnd w:id="0"/>
      <w:r>
        <w:t xml:space="preserve"> </w:t>
      </w:r>
    </w:p>
    <w:p w14:paraId="674B030D" w14:textId="77777777" w:rsidR="003659EE" w:rsidRPr="00CE407F" w:rsidRDefault="003659EE" w:rsidP="003659EE">
      <w:pPr>
        <w:jc w:val="center"/>
      </w:pPr>
      <w:bookmarkStart w:id="1" w:name="bmSch"/>
      <w:bookmarkStart w:id="2" w:name="_GoBack"/>
      <w:bookmarkEnd w:id="1"/>
      <w:bookmarkEnd w:id="2"/>
    </w:p>
    <w:p w14:paraId="43C104FB" w14:textId="77777777" w:rsidR="003659EE" w:rsidRDefault="001178A4" w:rsidP="003659EE">
      <w:pPr>
        <w:pStyle w:val="Heading3"/>
      </w:pPr>
      <w:bookmarkStart w:id="3" w:name="RightTitle"/>
      <w:bookmarkEnd w:id="3"/>
      <w:r>
        <w:t>Semester One Examination, 2017</w:t>
      </w:r>
    </w:p>
    <w:p w14:paraId="5EE8E34E" w14:textId="77777777" w:rsidR="003659EE" w:rsidRPr="00273806" w:rsidRDefault="003659EE" w:rsidP="003659EE"/>
    <w:p w14:paraId="2765042D" w14:textId="77777777" w:rsidR="003659EE" w:rsidRPr="0032717C" w:rsidRDefault="003E1960" w:rsidP="003659EE">
      <w:pPr>
        <w:pStyle w:val="Heading3"/>
      </w:pPr>
      <w:r>
        <w:t>Question/Answer b</w:t>
      </w:r>
      <w:r w:rsidR="003659EE" w:rsidRPr="0032717C">
        <w:t>ooklet</w:t>
      </w:r>
    </w:p>
    <w:p w14:paraId="695DE7D8" w14:textId="77777777" w:rsidR="003659EE" w:rsidRDefault="00DD2D7D" w:rsidP="003659EE">
      <w:pPr>
        <w:pStyle w:val="Heading1"/>
      </w:pPr>
      <w:r>
        <w:t>MATHEMATICS</w:t>
      </w:r>
    </w:p>
    <w:p w14:paraId="52943DD5" w14:textId="77777777" w:rsidR="00DD2D7D" w:rsidRPr="00DD2D7D" w:rsidRDefault="001178A4" w:rsidP="00DD2D7D">
      <w:pPr>
        <w:rPr>
          <w:rFonts w:eastAsiaTheme="majorEastAsia" w:cstheme="majorBidi"/>
          <w:b/>
          <w:sz w:val="36"/>
          <w:szCs w:val="32"/>
        </w:rPr>
      </w:pPr>
      <w:bookmarkStart w:id="4" w:name="bmCourse"/>
      <w:bookmarkEnd w:id="4"/>
      <w:r>
        <w:rPr>
          <w:rFonts w:eastAsiaTheme="majorEastAsia" w:cstheme="majorBidi"/>
          <w:b/>
          <w:sz w:val="36"/>
          <w:szCs w:val="32"/>
        </w:rPr>
        <w:t>SPECIALIST</w:t>
      </w:r>
    </w:p>
    <w:p w14:paraId="1C14F198" w14:textId="77777777" w:rsidR="00DD2D7D" w:rsidRPr="00DD2D7D" w:rsidRDefault="001178A4" w:rsidP="00DD2D7D">
      <w:pPr>
        <w:rPr>
          <w:rFonts w:eastAsiaTheme="majorEastAsia" w:cstheme="majorBidi"/>
          <w:b/>
          <w:sz w:val="36"/>
          <w:szCs w:val="32"/>
        </w:rPr>
      </w:pPr>
      <w:bookmarkStart w:id="5" w:name="bmUnit"/>
      <w:bookmarkEnd w:id="5"/>
      <w:r>
        <w:rPr>
          <w:rFonts w:eastAsiaTheme="majorEastAsia" w:cstheme="majorBidi"/>
          <w:b/>
          <w:sz w:val="36"/>
          <w:szCs w:val="32"/>
        </w:rPr>
        <w:t>UNIT 1</w:t>
      </w:r>
    </w:p>
    <w:p w14:paraId="6A850632" w14:textId="77777777" w:rsidR="003659EE" w:rsidRPr="0032717C" w:rsidRDefault="00355444" w:rsidP="003659EE">
      <w:pPr>
        <w:pStyle w:val="Heading2"/>
      </w:pPr>
      <w:r>
        <w:t xml:space="preserve">Section </w:t>
      </w:r>
      <w:bookmarkStart w:id="6" w:name="bmSec1"/>
      <w:bookmarkEnd w:id="6"/>
      <w:r w:rsidR="001178A4">
        <w:t>One</w:t>
      </w:r>
      <w:r w:rsidR="003659EE">
        <w:t>:</w:t>
      </w:r>
    </w:p>
    <w:p w14:paraId="0C4B8BED" w14:textId="77777777" w:rsidR="003659EE" w:rsidRPr="007936BA" w:rsidRDefault="00355444" w:rsidP="003659EE">
      <w:pPr>
        <w:pStyle w:val="Heading2"/>
      </w:pPr>
      <w:r>
        <w:t>Calculator-</w:t>
      </w:r>
      <w:bookmarkStart w:id="7" w:name="bmCal1"/>
      <w:bookmarkEnd w:id="7"/>
      <w:r w:rsidR="001178A4">
        <w:t>free</w:t>
      </w:r>
    </w:p>
    <w:p w14:paraId="4943BBD1" w14:textId="77777777" w:rsidR="003659EE" w:rsidRPr="0032717C" w:rsidRDefault="003659EE" w:rsidP="003659EE">
      <w:pPr>
        <w:tabs>
          <w:tab w:val="right" w:pos="9270"/>
        </w:tabs>
      </w:pPr>
    </w:p>
    <w:p w14:paraId="46892E05" w14:textId="77777777" w:rsidR="003659EE" w:rsidRPr="007936BA" w:rsidRDefault="003659EE" w:rsidP="003659EE">
      <w:pPr>
        <w:tabs>
          <w:tab w:val="right" w:pos="9270"/>
        </w:tabs>
        <w:rPr>
          <w:rFonts w:cs="Arial"/>
          <w:szCs w:val="22"/>
        </w:rPr>
      </w:pPr>
    </w:p>
    <w:p w14:paraId="17B761A4"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F3123B">
        <w:rPr>
          <w:rFonts w:cs="Arial"/>
          <w:szCs w:val="22"/>
        </w:rPr>
        <w:t>Your name</w:t>
      </w:r>
      <w:r w:rsidRPr="007936BA">
        <w:rPr>
          <w:rFonts w:cs="Arial"/>
          <w:szCs w:val="22"/>
        </w:rPr>
        <w:tab/>
      </w:r>
      <w:r w:rsidRPr="007936BA">
        <w:rPr>
          <w:rFonts w:cs="Arial"/>
          <w:szCs w:val="22"/>
        </w:rPr>
        <w:tab/>
      </w:r>
    </w:p>
    <w:p w14:paraId="712992AA" w14:textId="77777777" w:rsidR="003659EE" w:rsidRPr="0032717C" w:rsidRDefault="003659EE" w:rsidP="003659EE">
      <w:pPr>
        <w:tabs>
          <w:tab w:val="left" w:pos="2250"/>
          <w:tab w:val="left" w:pos="4590"/>
          <w:tab w:val="left" w:leader="underscore" w:pos="9270"/>
        </w:tabs>
      </w:pPr>
    </w:p>
    <w:p w14:paraId="62EC658A"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F3123B">
        <w:rPr>
          <w:rFonts w:cs="Arial"/>
          <w:szCs w:val="22"/>
        </w:rPr>
        <w:t>Teacher’s name</w:t>
      </w:r>
      <w:r w:rsidRPr="007936BA">
        <w:rPr>
          <w:rFonts w:cs="Arial"/>
          <w:szCs w:val="22"/>
        </w:rPr>
        <w:tab/>
      </w:r>
    </w:p>
    <w:p w14:paraId="22003A9F" w14:textId="77777777" w:rsidR="003659EE" w:rsidRPr="00206EE6" w:rsidRDefault="003659EE" w:rsidP="003659EE">
      <w:pPr>
        <w:keepNext/>
        <w:outlineLvl w:val="2"/>
        <w:rPr>
          <w:rFonts w:cs="Arial"/>
          <w:b/>
          <w:bCs/>
          <w:noProof/>
          <w:szCs w:val="22"/>
        </w:rPr>
      </w:pPr>
    </w:p>
    <w:p w14:paraId="7DD5B748" w14:textId="77777777" w:rsidR="003659EE" w:rsidRPr="00664BC0" w:rsidRDefault="003659EE" w:rsidP="003659EE">
      <w:pPr>
        <w:pStyle w:val="Heading2"/>
        <w:rPr>
          <w:noProof/>
        </w:rPr>
      </w:pPr>
      <w:r w:rsidRPr="00664BC0">
        <w:rPr>
          <w:noProof/>
        </w:rPr>
        <w:t xml:space="preserve">Time allowed for this </w:t>
      </w:r>
      <w:r>
        <w:rPr>
          <w:noProof/>
        </w:rPr>
        <w:t>section</w:t>
      </w:r>
    </w:p>
    <w:p w14:paraId="0AE536FA" w14:textId="77777777"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1178A4">
        <w:t>five</w:t>
      </w:r>
      <w:r>
        <w:t xml:space="preserve"> minutes</w:t>
      </w:r>
    </w:p>
    <w:p w14:paraId="167AC501" w14:textId="77777777" w:rsidR="003659EE" w:rsidRPr="000124CF" w:rsidRDefault="00355444" w:rsidP="003659EE">
      <w:pPr>
        <w:tabs>
          <w:tab w:val="left" w:pos="-720"/>
          <w:tab w:val="left" w:pos="4253"/>
        </w:tabs>
        <w:suppressAutoHyphens/>
      </w:pPr>
      <w:r>
        <w:t>Working time:</w:t>
      </w:r>
      <w:r>
        <w:tab/>
      </w:r>
      <w:bookmarkStart w:id="9" w:name="bmWT"/>
      <w:bookmarkEnd w:id="9"/>
      <w:r w:rsidR="001178A4">
        <w:t>fifty</w:t>
      </w:r>
      <w:r w:rsidR="003659EE" w:rsidRPr="000124CF">
        <w:t xml:space="preserve"> minutes</w:t>
      </w:r>
    </w:p>
    <w:p w14:paraId="7EE462F8" w14:textId="77777777" w:rsidR="003659EE" w:rsidRPr="000124CF" w:rsidRDefault="003659EE" w:rsidP="003659EE">
      <w:pPr>
        <w:tabs>
          <w:tab w:val="left" w:pos="-720"/>
          <w:tab w:val="left" w:pos="1800"/>
        </w:tabs>
        <w:suppressAutoHyphens/>
      </w:pPr>
    </w:p>
    <w:p w14:paraId="1AB5B95C" w14:textId="77777777" w:rsidR="003659EE" w:rsidRPr="00664BC0" w:rsidRDefault="003659EE" w:rsidP="003659EE">
      <w:pPr>
        <w:pStyle w:val="Heading2"/>
      </w:pPr>
      <w:r w:rsidRPr="00664BC0">
        <w:t>Material</w:t>
      </w:r>
      <w:r>
        <w:t>s</w:t>
      </w:r>
      <w:r w:rsidRPr="00664BC0">
        <w:t xml:space="preserve"> required/recommended for this </w:t>
      </w:r>
      <w:r>
        <w:t>section</w:t>
      </w:r>
    </w:p>
    <w:p w14:paraId="4894BC3D" w14:textId="77777777" w:rsidR="003659EE" w:rsidRPr="00500ECA" w:rsidRDefault="003659EE" w:rsidP="00500ECA">
      <w:pPr>
        <w:rPr>
          <w:b/>
          <w:i/>
        </w:rPr>
      </w:pPr>
      <w:r w:rsidRPr="00500ECA">
        <w:rPr>
          <w:b/>
          <w:i/>
        </w:rPr>
        <w:t>To be provided by the supervisor</w:t>
      </w:r>
    </w:p>
    <w:p w14:paraId="0D064462" w14:textId="77777777"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14:paraId="447A1D5F" w14:textId="77777777" w:rsidR="003659EE" w:rsidRPr="000124CF" w:rsidRDefault="00346EEE" w:rsidP="003659EE">
      <w:pPr>
        <w:tabs>
          <w:tab w:val="left" w:pos="-720"/>
          <w:tab w:val="left" w:pos="2268"/>
        </w:tabs>
        <w:suppressAutoHyphens/>
      </w:pPr>
      <w:r>
        <w:t>Formula s</w:t>
      </w:r>
      <w:r w:rsidR="003659EE">
        <w:t>heet</w:t>
      </w:r>
      <w:r w:rsidR="008B6BFA">
        <w:t xml:space="preserve"> </w:t>
      </w:r>
      <w:bookmarkStart w:id="10" w:name="bmFS"/>
      <w:bookmarkEnd w:id="10"/>
    </w:p>
    <w:p w14:paraId="1BC5A114" w14:textId="77777777" w:rsidR="003659EE" w:rsidRPr="000124CF" w:rsidRDefault="003659EE" w:rsidP="003659EE">
      <w:pPr>
        <w:tabs>
          <w:tab w:val="left" w:pos="-720"/>
          <w:tab w:val="left" w:pos="1800"/>
        </w:tabs>
        <w:suppressAutoHyphens/>
      </w:pPr>
    </w:p>
    <w:p w14:paraId="07C12E65" w14:textId="77777777" w:rsidR="003659EE" w:rsidRPr="00500ECA" w:rsidRDefault="003659EE" w:rsidP="00500ECA">
      <w:pPr>
        <w:rPr>
          <w:b/>
          <w:i/>
        </w:rPr>
      </w:pPr>
      <w:r w:rsidRPr="00500ECA">
        <w:rPr>
          <w:b/>
          <w:i/>
        </w:rPr>
        <w:t>To be provided by the candidate</w:t>
      </w:r>
    </w:p>
    <w:p w14:paraId="191DA007" w14:textId="77777777"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14:paraId="2090DD06" w14:textId="77777777" w:rsidR="003659EE" w:rsidRDefault="003659EE" w:rsidP="003659EE"/>
    <w:p w14:paraId="707BF6A9" w14:textId="77777777"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1178A4">
        <w:t>nil</w:t>
      </w:r>
    </w:p>
    <w:p w14:paraId="5EB2962C" w14:textId="77777777" w:rsidR="003659EE" w:rsidRDefault="003659EE" w:rsidP="003659EE"/>
    <w:p w14:paraId="0437FBAB" w14:textId="77777777" w:rsidR="003659EE" w:rsidRPr="0032717C" w:rsidRDefault="003659EE" w:rsidP="003659EE">
      <w:pPr>
        <w:pStyle w:val="Heading2"/>
      </w:pPr>
      <w:r w:rsidRPr="0032717C">
        <w:t>Important note to candidates</w:t>
      </w:r>
    </w:p>
    <w:p w14:paraId="72BE6EE3" w14:textId="77777777"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14:paraId="0EB0FB45" w14:textId="77777777" w:rsidR="002A72A0" w:rsidRPr="00802245" w:rsidRDefault="002A72A0" w:rsidP="002A72A0">
      <w:pPr>
        <w:jc w:val="right"/>
        <w:rPr>
          <w:sz w:val="12"/>
          <w:szCs w:val="12"/>
        </w:rPr>
      </w:pPr>
      <w:bookmarkStart w:id="12" w:name="bmSN"/>
      <w:bookmarkEnd w:id="12"/>
    </w:p>
    <w:p w14:paraId="36A442D6" w14:textId="77777777" w:rsidR="00153DDB" w:rsidRDefault="00153DDB" w:rsidP="003659EE">
      <w:r>
        <w:br w:type="page"/>
      </w:r>
    </w:p>
    <w:p w14:paraId="56A4CB21" w14:textId="77777777" w:rsidR="003659EE" w:rsidRPr="0032717C" w:rsidRDefault="003659EE" w:rsidP="003659EE">
      <w:pPr>
        <w:pStyle w:val="Heading2"/>
      </w:pPr>
      <w:r>
        <w:lastRenderedPageBreak/>
        <w:t>St</w:t>
      </w:r>
      <w:r w:rsidRPr="008B3C6D">
        <w:t xml:space="preserve">ructure of this </w:t>
      </w:r>
      <w:r>
        <w:t>paper</w:t>
      </w:r>
    </w:p>
    <w:p w14:paraId="0B11A475"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3659EE" w:rsidRPr="007936BA" w14:paraId="2D04F2C3" w14:textId="77777777"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3EDECC75" w14:textId="77777777"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045687F0" w14:textId="77777777"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06A9B717" w14:textId="77777777"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37E1A9F9" w14:textId="77777777" w:rsidR="00E80F07" w:rsidRDefault="003659EE" w:rsidP="00500ECA">
            <w:pPr>
              <w:jc w:val="center"/>
            </w:pPr>
            <w:r>
              <w:t>W</w:t>
            </w:r>
            <w:r w:rsidR="00E80F07">
              <w:t>orking</w:t>
            </w:r>
          </w:p>
          <w:p w14:paraId="67428D45" w14:textId="77777777"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7F328BC5" w14:textId="77777777"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5129007F" w14:textId="77777777" w:rsidR="003659EE" w:rsidRPr="007936BA" w:rsidRDefault="003659EE" w:rsidP="00500ECA">
            <w:pPr>
              <w:jc w:val="center"/>
            </w:pPr>
            <w:r>
              <w:t>Percentage of exam</w:t>
            </w:r>
            <w:r w:rsidR="00DC1384">
              <w:t>ination</w:t>
            </w:r>
          </w:p>
        </w:tc>
      </w:tr>
      <w:tr w:rsidR="003659EE" w:rsidRPr="000124CF" w14:paraId="03FAE55E" w14:textId="77777777" w:rsidTr="001178A4">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31E1E886" w14:textId="77777777" w:rsidR="003659EE" w:rsidRPr="000E7D70" w:rsidRDefault="003659EE" w:rsidP="00B649D4">
            <w:pPr>
              <w:tabs>
                <w:tab w:val="left" w:pos="900"/>
              </w:tabs>
              <w:suppressAutoHyphens/>
            </w:pPr>
            <w:r w:rsidRPr="000E7D70">
              <w:t>Section One:</w:t>
            </w:r>
          </w:p>
          <w:p w14:paraId="42A233AC" w14:textId="77777777"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63A522E7" w14:textId="77777777" w:rsidR="003659EE" w:rsidRPr="000E7D70" w:rsidRDefault="001178A4" w:rsidP="00B649D4">
            <w:pPr>
              <w:jc w:val="center"/>
            </w:pPr>
            <w:bookmarkStart w:id="13" w:name="MA"/>
            <w:bookmarkEnd w:id="13"/>
            <w:r>
              <w:t>6</w:t>
            </w:r>
          </w:p>
        </w:tc>
        <w:tc>
          <w:tcPr>
            <w:tcW w:w="825" w:type="pct"/>
            <w:tcBorders>
              <w:top w:val="single" w:sz="4" w:space="0" w:color="auto"/>
              <w:left w:val="single" w:sz="4" w:space="0" w:color="auto"/>
              <w:bottom w:val="single" w:sz="4" w:space="0" w:color="auto"/>
              <w:right w:val="single" w:sz="4" w:space="0" w:color="auto"/>
            </w:tcBorders>
            <w:vAlign w:val="center"/>
          </w:tcPr>
          <w:p w14:paraId="5138D474" w14:textId="77777777" w:rsidR="003659EE" w:rsidRPr="000E7D70" w:rsidRDefault="001178A4" w:rsidP="00B649D4">
            <w:pPr>
              <w:jc w:val="center"/>
            </w:pPr>
            <w:bookmarkStart w:id="14" w:name="MA2"/>
            <w:bookmarkEnd w:id="14"/>
            <w:r>
              <w:t>6</w:t>
            </w:r>
          </w:p>
        </w:tc>
        <w:tc>
          <w:tcPr>
            <w:tcW w:w="736" w:type="pct"/>
            <w:tcBorders>
              <w:top w:val="single" w:sz="4" w:space="0" w:color="auto"/>
              <w:left w:val="single" w:sz="4" w:space="0" w:color="auto"/>
              <w:bottom w:val="single" w:sz="4" w:space="0" w:color="auto"/>
              <w:right w:val="single" w:sz="4" w:space="0" w:color="auto"/>
            </w:tcBorders>
            <w:vAlign w:val="center"/>
          </w:tcPr>
          <w:p w14:paraId="0C3B4C7F" w14:textId="77777777"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59F25C42" w14:textId="77777777" w:rsidR="003659EE" w:rsidRPr="000E7D70" w:rsidRDefault="001178A4"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41CA2BB0" w14:textId="77777777" w:rsidR="003659EE" w:rsidRPr="000E7D70" w:rsidRDefault="003659EE" w:rsidP="00B649D4">
            <w:pPr>
              <w:jc w:val="center"/>
            </w:pPr>
            <w:r>
              <w:t>35</w:t>
            </w:r>
          </w:p>
        </w:tc>
      </w:tr>
      <w:tr w:rsidR="003659EE" w:rsidRPr="007936BA" w14:paraId="08DACF9E" w14:textId="77777777" w:rsidTr="001178A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3E063D" w14:textId="77777777" w:rsidR="003659EE" w:rsidRPr="00F25E36" w:rsidRDefault="003659EE" w:rsidP="00B649D4">
            <w:r>
              <w:t xml:space="preserve">Section </w:t>
            </w:r>
            <w:r w:rsidRPr="00F25E36">
              <w:t>Two</w:t>
            </w:r>
            <w:r>
              <w:t>:</w:t>
            </w:r>
          </w:p>
          <w:p w14:paraId="258229C1" w14:textId="77777777"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88918E" w14:textId="77777777" w:rsidR="003659EE" w:rsidRPr="00F25E36" w:rsidRDefault="001178A4" w:rsidP="00B649D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44B027" w14:textId="77777777" w:rsidR="003659EE" w:rsidRPr="00F25E36" w:rsidRDefault="001178A4" w:rsidP="00B649D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26B185" w14:textId="77777777"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74FDA0" w14:textId="77777777" w:rsidR="003659EE" w:rsidRPr="00F25E36" w:rsidRDefault="001178A4" w:rsidP="00B649D4">
            <w:pPr>
              <w:jc w:val="center"/>
            </w:pPr>
            <w:bookmarkStart w:id="18" w:name="MBT"/>
            <w:bookmarkEnd w:id="18"/>
            <w:r>
              <w:t>9</w:t>
            </w:r>
            <w:r w:rsidR="00F3123B">
              <w:t>3</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32D9D0" w14:textId="77777777" w:rsidR="003659EE" w:rsidRPr="00F25E36" w:rsidRDefault="003659EE" w:rsidP="00B649D4">
            <w:pPr>
              <w:jc w:val="center"/>
            </w:pPr>
            <w:r>
              <w:t>65</w:t>
            </w:r>
          </w:p>
        </w:tc>
      </w:tr>
      <w:tr w:rsidR="003659EE" w:rsidRPr="007936BA" w14:paraId="27D827E9" w14:textId="77777777" w:rsidTr="0048423D">
        <w:trPr>
          <w:trHeight w:val="739"/>
        </w:trPr>
        <w:tc>
          <w:tcPr>
            <w:tcW w:w="2845" w:type="pct"/>
            <w:gridSpan w:val="3"/>
            <w:tcBorders>
              <w:top w:val="single" w:sz="4" w:space="0" w:color="auto"/>
              <w:left w:val="nil"/>
              <w:bottom w:val="nil"/>
              <w:right w:val="nil"/>
            </w:tcBorders>
            <w:vAlign w:val="center"/>
          </w:tcPr>
          <w:p w14:paraId="4D5B85B6" w14:textId="77777777"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4B25827D" w14:textId="77777777"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14:paraId="790BDA69" w14:textId="77777777" w:rsidR="003659EE" w:rsidRPr="00F25E36" w:rsidRDefault="0048423D" w:rsidP="00B649D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56C6E8A7" w14:textId="77777777" w:rsidR="003659EE" w:rsidRPr="00F25E36" w:rsidRDefault="003659EE" w:rsidP="00B649D4">
            <w:pPr>
              <w:jc w:val="center"/>
            </w:pPr>
            <w:r>
              <w:t>100</w:t>
            </w:r>
          </w:p>
        </w:tc>
      </w:tr>
    </w:tbl>
    <w:p w14:paraId="2A7FD5EF" w14:textId="77777777" w:rsidR="003659EE" w:rsidRPr="007936BA" w:rsidRDefault="003659EE" w:rsidP="003659EE"/>
    <w:p w14:paraId="053F05D3" w14:textId="77777777" w:rsidR="003659EE" w:rsidRDefault="003659EE" w:rsidP="003659EE"/>
    <w:p w14:paraId="5DCF1484" w14:textId="77777777" w:rsidR="003659EE" w:rsidRPr="007936BA" w:rsidRDefault="003659EE" w:rsidP="003659EE"/>
    <w:p w14:paraId="6C52F3E0" w14:textId="77777777" w:rsidR="003659EE" w:rsidRPr="008B3C6D" w:rsidRDefault="003659EE" w:rsidP="003659EE">
      <w:pPr>
        <w:pStyle w:val="Heading2"/>
      </w:pPr>
      <w:r w:rsidRPr="008B3C6D">
        <w:t>Instructions to candidates</w:t>
      </w:r>
    </w:p>
    <w:p w14:paraId="4562D61B" w14:textId="77777777" w:rsidR="003659EE" w:rsidRDefault="003659EE" w:rsidP="003659EE">
      <w:pPr>
        <w:rPr>
          <w:szCs w:val="22"/>
        </w:rPr>
      </w:pPr>
    </w:p>
    <w:p w14:paraId="7BBC9BDA" w14:textId="77777777"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0DB3F66E" w14:textId="77777777" w:rsidR="00280623" w:rsidRDefault="00280623" w:rsidP="0020730A">
      <w:pPr>
        <w:pStyle w:val="InsToC"/>
        <w:rPr>
          <w:szCs w:val="22"/>
        </w:rPr>
      </w:pPr>
    </w:p>
    <w:p w14:paraId="4C0193BB" w14:textId="77777777"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14:paraId="738D487E" w14:textId="77777777" w:rsidR="00280623" w:rsidRDefault="00280623" w:rsidP="0020730A">
      <w:pPr>
        <w:pStyle w:val="InsToC"/>
        <w:rPr>
          <w:szCs w:val="22"/>
        </w:rPr>
      </w:pPr>
    </w:p>
    <w:p w14:paraId="0E2308A1" w14:textId="77777777"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710ECFE4" w14:textId="77777777" w:rsidR="0020730A" w:rsidRDefault="0020730A" w:rsidP="0020730A">
      <w:pPr>
        <w:pStyle w:val="InsToC"/>
      </w:pPr>
    </w:p>
    <w:p w14:paraId="604A6200" w14:textId="77777777"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14:paraId="209E83BA" w14:textId="77777777" w:rsidR="0020730A" w:rsidRDefault="0020730A" w:rsidP="0020730A">
      <w:pPr>
        <w:pStyle w:val="InsToC"/>
      </w:pPr>
    </w:p>
    <w:p w14:paraId="7C30355B" w14:textId="77777777"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607BEC80" w14:textId="77777777" w:rsidR="0020730A" w:rsidRDefault="0020730A" w:rsidP="0020730A">
      <w:pPr>
        <w:pStyle w:val="InsToC"/>
        <w:rPr>
          <w:szCs w:val="22"/>
        </w:rPr>
      </w:pPr>
    </w:p>
    <w:p w14:paraId="0D2CE1DD" w14:textId="77777777"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0DE19C54" w14:textId="77777777" w:rsidR="0020730A" w:rsidRDefault="0020730A" w:rsidP="0020730A">
      <w:pPr>
        <w:pStyle w:val="InsToC"/>
        <w:rPr>
          <w:szCs w:val="22"/>
        </w:rPr>
      </w:pPr>
    </w:p>
    <w:p w14:paraId="2336E91B" w14:textId="77777777"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14:paraId="0C997931" w14:textId="77777777" w:rsidR="003659EE" w:rsidRPr="0020730A" w:rsidRDefault="003659EE" w:rsidP="0020730A"/>
    <w:p w14:paraId="76CB121B" w14:textId="77777777" w:rsidR="003659EE" w:rsidRDefault="003659EE" w:rsidP="003659EE">
      <w:pPr>
        <w:pStyle w:val="QNum"/>
      </w:pPr>
      <w:r>
        <w:br w:type="page"/>
      </w:r>
      <w:r w:rsidR="0046769B">
        <w:lastRenderedPageBreak/>
        <w:t xml:space="preserve">Section </w:t>
      </w:r>
      <w:bookmarkStart w:id="20" w:name="bmSec2"/>
      <w:bookmarkEnd w:id="20"/>
      <w:r w:rsidR="001178A4">
        <w:t>One</w:t>
      </w:r>
      <w:r w:rsidR="0046769B">
        <w:t>: Calculator-</w:t>
      </w:r>
      <w:bookmarkStart w:id="21" w:name="bmCal2"/>
      <w:bookmarkEnd w:id="21"/>
      <w:r w:rsidR="001178A4">
        <w:t>free</w:t>
      </w:r>
      <w:r>
        <w:tab/>
      </w:r>
      <w:r w:rsidR="00E6273A">
        <w:t xml:space="preserve"> </w:t>
      </w:r>
      <w:bookmarkStart w:id="22" w:name="bmPercent"/>
      <w:bookmarkEnd w:id="22"/>
      <w:r w:rsidR="001178A4">
        <w:t>35</w:t>
      </w:r>
      <w:r w:rsidR="00E6273A">
        <w:t xml:space="preserve">% </w:t>
      </w:r>
      <w:r>
        <w:t>(</w:t>
      </w:r>
      <w:bookmarkStart w:id="23" w:name="MPT"/>
      <w:bookmarkEnd w:id="23"/>
      <w:r w:rsidR="001178A4">
        <w:t>52</w:t>
      </w:r>
      <w:r>
        <w:t xml:space="preserve"> Marks)</w:t>
      </w:r>
    </w:p>
    <w:p w14:paraId="678296AF" w14:textId="77777777" w:rsidR="003659EE" w:rsidRDefault="003659EE" w:rsidP="003659EE">
      <w:r>
        <w:t>This section has</w:t>
      </w:r>
      <w:r w:rsidRPr="008E4C95">
        <w:rPr>
          <w:b/>
        </w:rPr>
        <w:t xml:space="preserve"> </w:t>
      </w:r>
      <w:bookmarkStart w:id="24" w:name="MPW"/>
      <w:bookmarkEnd w:id="24"/>
      <w:r w:rsidR="001178A4">
        <w:rPr>
          <w:b/>
        </w:rPr>
        <w:t>six</w:t>
      </w:r>
      <w:r w:rsidRPr="008E4C95">
        <w:rPr>
          <w:b/>
        </w:rPr>
        <w:t xml:space="preserve"> </w:t>
      </w:r>
      <w:r w:rsidRPr="00A556DC">
        <w:rPr>
          <w:b/>
        </w:rPr>
        <w:t>(</w:t>
      </w:r>
      <w:bookmarkStart w:id="25" w:name="MP"/>
      <w:bookmarkEnd w:id="25"/>
      <w:r w:rsidR="001178A4">
        <w:rPr>
          <w:b/>
        </w:rPr>
        <w:t>6</w:t>
      </w:r>
      <w:r w:rsidRPr="00A556DC">
        <w:rPr>
          <w:b/>
        </w:rPr>
        <w:t>)</w:t>
      </w:r>
      <w:r>
        <w:t xml:space="preserve"> questions. Answer </w:t>
      </w:r>
      <w:r w:rsidRPr="00A556DC">
        <w:rPr>
          <w:b/>
        </w:rPr>
        <w:t>all</w:t>
      </w:r>
      <w:r>
        <w:t xml:space="preserve"> questions. Write your answers in the spaces provided.</w:t>
      </w:r>
    </w:p>
    <w:p w14:paraId="17DBA19A" w14:textId="77777777" w:rsidR="003659EE" w:rsidRDefault="003659EE" w:rsidP="003659EE"/>
    <w:p w14:paraId="5FD3453E" w14:textId="77777777" w:rsidR="003659EE" w:rsidRDefault="003659EE" w:rsidP="003659EE">
      <w:r>
        <w:t>Worki</w:t>
      </w:r>
      <w:r w:rsidR="00E6273A">
        <w:t>ng time</w:t>
      </w:r>
      <w:r w:rsidR="00DC1384">
        <w:t>:</w:t>
      </w:r>
      <w:r w:rsidR="00E6273A">
        <w:t xml:space="preserve"> </w:t>
      </w:r>
      <w:bookmarkStart w:id="26" w:name="bmWT2"/>
      <w:bookmarkEnd w:id="26"/>
      <w:r w:rsidR="001178A4">
        <w:t>50</w:t>
      </w:r>
      <w:r>
        <w:t xml:space="preserve"> minutes.</w:t>
      </w:r>
    </w:p>
    <w:p w14:paraId="4714537C" w14:textId="77777777" w:rsidR="003659EE" w:rsidRDefault="003659EE" w:rsidP="003659EE">
      <w:pPr>
        <w:pBdr>
          <w:bottom w:val="single" w:sz="4" w:space="1" w:color="auto"/>
        </w:pBdr>
      </w:pPr>
    </w:p>
    <w:p w14:paraId="71D38E77" w14:textId="77777777" w:rsidR="00F913EF" w:rsidRDefault="00F913EF" w:rsidP="00062AC5"/>
    <w:p w14:paraId="5C0D63F0" w14:textId="77777777" w:rsidR="00062AC5" w:rsidRDefault="001178A4" w:rsidP="001178A4">
      <w:pPr>
        <w:pStyle w:val="QNum"/>
      </w:pPr>
      <w:r>
        <w:t>Question 1</w:t>
      </w:r>
      <w:r>
        <w:tab/>
        <w:t>(7 marks)</w:t>
      </w:r>
    </w:p>
    <w:p w14:paraId="08BFE002" w14:textId="77777777" w:rsidR="001178A4" w:rsidRPr="00D22F67" w:rsidRDefault="001178A4" w:rsidP="00D22F67">
      <w:pPr>
        <w:pStyle w:val="Parta"/>
        <w:rPr>
          <w:rFonts w:eastAsiaTheme="minorEastAsia"/>
        </w:rPr>
      </w:pPr>
      <w:r>
        <w:t xml:space="preserve">It can be shown that for all </w:t>
      </w:r>
      <m:oMath>
        <m:r>
          <w:rPr>
            <w:rFonts w:ascii="Cambria Math" w:hAnsi="Cambria Math"/>
          </w:rPr>
          <m:t>n≥0,</m:t>
        </m:r>
      </m:oMath>
    </w:p>
    <w:p w14:paraId="44015CD5" w14:textId="77777777" w:rsidR="001178A4" w:rsidRPr="00D22F67" w:rsidRDefault="009907FC" w:rsidP="00D22F67">
      <w:pPr>
        <w:pStyle w:val="Parta"/>
        <w:ind w:left="0" w:firstLine="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 xml:space="preserve"> </m:t>
              </m:r>
            </m:e>
            <m:sup>
              <m:r>
                <w:rPr>
                  <w:rFonts w:ascii="Cambria Math" w:eastAsiaTheme="minorEastAsia" w:hAnsi="Cambria Math"/>
                </w:rPr>
                <m:t>n+1</m:t>
              </m:r>
            </m:sup>
          </m:s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n+1</m:t>
              </m:r>
            </m:num>
            <m:den>
              <m:r>
                <w:rPr>
                  <w:rFonts w:ascii="Cambria Math" w:eastAsiaTheme="minorEastAsia" w:hAnsi="Cambria Math"/>
                </w:rPr>
                <m:t>n-r+1</m:t>
              </m:r>
            </m:den>
          </m:f>
          <m:r>
            <w:rPr>
              <w:rFonts w:ascii="Cambria Math" w:eastAsiaTheme="minorEastAsia" w:hAnsi="Cambria Math"/>
            </w:rPr>
            <m:t>×</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 xml:space="preserve"> </m:t>
                  </m:r>
                </m:e>
                <m:sup>
                  <m:r>
                    <w:rPr>
                      <w:rFonts w:ascii="Cambria Math" w:eastAsiaTheme="minorEastAsia" w:hAnsi="Cambria Math"/>
                    </w:rPr>
                    <m:t>n</m:t>
                  </m:r>
                </m:sup>
              </m:sSup>
              <m:r>
                <w:rPr>
                  <w:rFonts w:ascii="Cambria Math" w:eastAsiaTheme="minorEastAsia" w:hAnsi="Cambria Math"/>
                </w:rPr>
                <m:t>P</m:t>
              </m:r>
            </m:e>
            <m:sub>
              <m:r>
                <w:rPr>
                  <w:rFonts w:ascii="Cambria Math" w:eastAsiaTheme="minorEastAsia" w:hAnsi="Cambria Math"/>
                </w:rPr>
                <m:t>r</m:t>
              </m:r>
            </m:sub>
          </m:sSub>
        </m:oMath>
      </m:oMathPara>
    </w:p>
    <w:p w14:paraId="03532263" w14:textId="77777777" w:rsidR="001178A4" w:rsidRDefault="001178A4" w:rsidP="00D22F67">
      <w:pPr>
        <w:pStyle w:val="Parta"/>
      </w:pPr>
    </w:p>
    <w:p w14:paraId="275ADCA0" w14:textId="77777777" w:rsidR="001178A4" w:rsidRDefault="001178A4" w:rsidP="00D22F67">
      <w:pPr>
        <w:pStyle w:val="Parta"/>
        <w:rPr>
          <w:rFonts w:eastAsiaTheme="minorEastAsia"/>
        </w:rPr>
      </w:pPr>
      <w:r>
        <w:t>(a)</w:t>
      </w:r>
      <w:r>
        <w:tab/>
        <w:t>Show</w:t>
      </w:r>
      <w:r>
        <w:rPr>
          <w:rFonts w:eastAsiaTheme="minorEastAsia"/>
        </w:rPr>
        <w:t xml:space="preserve"> that the identity is true when </w:t>
      </w:r>
      <m:oMath>
        <m:r>
          <w:rPr>
            <w:rFonts w:ascii="Cambria Math" w:eastAsiaTheme="minorEastAsia" w:hAnsi="Cambria Math"/>
          </w:rPr>
          <m:t>n=4</m:t>
        </m:r>
      </m:oMath>
      <w:r>
        <w:rPr>
          <w:rFonts w:eastAsiaTheme="minorEastAsia"/>
        </w:rPr>
        <w:t xml:space="preserve"> and </w:t>
      </w:r>
      <m:oMath>
        <m:r>
          <w:rPr>
            <w:rFonts w:ascii="Cambria Math" w:eastAsiaTheme="minorEastAsia" w:hAnsi="Cambria Math"/>
          </w:rPr>
          <m:t>r=2</m:t>
        </m:r>
      </m:oMath>
      <w:r>
        <w:rPr>
          <w:rFonts w:eastAsiaTheme="minorEastAsia"/>
        </w:rPr>
        <w:t>.</w:t>
      </w:r>
      <w:r>
        <w:rPr>
          <w:rFonts w:eastAsiaTheme="minorEastAsia"/>
        </w:rPr>
        <w:tab/>
        <w:t>(2 marks)</w:t>
      </w:r>
    </w:p>
    <w:p w14:paraId="63CEA37E" w14:textId="77777777" w:rsidR="001178A4" w:rsidRDefault="001178A4" w:rsidP="00D22F67">
      <w:pPr>
        <w:pStyle w:val="Parta"/>
        <w:rPr>
          <w:rFonts w:eastAsiaTheme="minorEastAsia"/>
        </w:rPr>
      </w:pPr>
    </w:p>
    <w:p w14:paraId="0963008E" w14:textId="77777777" w:rsidR="001178A4" w:rsidRDefault="001178A4" w:rsidP="00D22F67">
      <w:pPr>
        <w:pStyle w:val="Parta"/>
        <w:rPr>
          <w:rFonts w:eastAsiaTheme="minorEastAsia"/>
        </w:rPr>
      </w:pPr>
    </w:p>
    <w:p w14:paraId="3618EAA7" w14:textId="77777777" w:rsidR="001178A4" w:rsidRDefault="001178A4" w:rsidP="00D22F67">
      <w:pPr>
        <w:pStyle w:val="Parta"/>
        <w:rPr>
          <w:rFonts w:eastAsiaTheme="minorEastAsia"/>
        </w:rPr>
      </w:pPr>
    </w:p>
    <w:p w14:paraId="74EEE2CE" w14:textId="77777777" w:rsidR="001178A4" w:rsidRDefault="001178A4" w:rsidP="00D22F67">
      <w:pPr>
        <w:pStyle w:val="Parta"/>
        <w:rPr>
          <w:rFonts w:eastAsiaTheme="minorEastAsia"/>
        </w:rPr>
      </w:pPr>
    </w:p>
    <w:p w14:paraId="0B7FE662" w14:textId="77777777" w:rsidR="001178A4" w:rsidRDefault="001178A4" w:rsidP="00D22F67">
      <w:pPr>
        <w:pStyle w:val="Parta"/>
        <w:rPr>
          <w:rFonts w:eastAsiaTheme="minorEastAsia"/>
        </w:rPr>
      </w:pPr>
    </w:p>
    <w:p w14:paraId="44B606A8" w14:textId="77777777" w:rsidR="001178A4" w:rsidRDefault="001178A4" w:rsidP="00D22F67">
      <w:pPr>
        <w:pStyle w:val="Parta"/>
        <w:rPr>
          <w:rFonts w:eastAsiaTheme="minorEastAsia"/>
        </w:rPr>
      </w:pPr>
    </w:p>
    <w:p w14:paraId="162A38B2" w14:textId="77777777" w:rsidR="001178A4" w:rsidRDefault="001178A4" w:rsidP="00D22F67">
      <w:pPr>
        <w:pStyle w:val="Parta"/>
        <w:rPr>
          <w:rFonts w:eastAsiaTheme="minorEastAsia"/>
        </w:rPr>
      </w:pPr>
    </w:p>
    <w:p w14:paraId="6CCDBA16" w14:textId="77777777" w:rsidR="001178A4" w:rsidRDefault="001178A4" w:rsidP="00D22F67">
      <w:pPr>
        <w:pStyle w:val="Parta"/>
        <w:rPr>
          <w:rFonts w:eastAsiaTheme="minorEastAsia"/>
        </w:rPr>
      </w:pPr>
    </w:p>
    <w:p w14:paraId="2B68CB64" w14:textId="77777777" w:rsidR="001178A4" w:rsidRDefault="001178A4" w:rsidP="00D22F67">
      <w:pPr>
        <w:pStyle w:val="Parta"/>
        <w:rPr>
          <w:rFonts w:eastAsiaTheme="minorEastAsia"/>
        </w:rPr>
      </w:pPr>
    </w:p>
    <w:p w14:paraId="6E4F764B" w14:textId="77777777" w:rsidR="001178A4" w:rsidRDefault="001178A4" w:rsidP="00D22F67">
      <w:pPr>
        <w:pStyle w:val="Parta"/>
        <w:rPr>
          <w:rFonts w:eastAsiaTheme="minorEastAsia"/>
        </w:rPr>
      </w:pPr>
    </w:p>
    <w:p w14:paraId="797A1992" w14:textId="77777777" w:rsidR="001178A4" w:rsidRDefault="001178A4" w:rsidP="00D22F67">
      <w:pPr>
        <w:pStyle w:val="Parta"/>
        <w:rPr>
          <w:rFonts w:eastAsiaTheme="minorEastAsia"/>
        </w:rPr>
      </w:pPr>
    </w:p>
    <w:p w14:paraId="5C33FFD5" w14:textId="77777777" w:rsidR="001178A4" w:rsidRDefault="001178A4" w:rsidP="00D22F67">
      <w:pPr>
        <w:pStyle w:val="Parta"/>
        <w:rPr>
          <w:rFonts w:eastAsiaTheme="minorEastAsia"/>
        </w:rPr>
      </w:pPr>
    </w:p>
    <w:p w14:paraId="51EA69B7" w14:textId="77777777" w:rsidR="001178A4" w:rsidRDefault="001178A4" w:rsidP="00D22F67">
      <w:pPr>
        <w:pStyle w:val="Parta"/>
        <w:rPr>
          <w:rFonts w:eastAsiaTheme="minorEastAsia"/>
        </w:rPr>
      </w:pPr>
      <w:r>
        <w:rPr>
          <w:rFonts w:eastAsiaTheme="minorEastAsia"/>
        </w:rPr>
        <w:t xml:space="preserve">Given that </w:t>
      </w:r>
      <m:oMath>
        <m:sSup>
          <m:sSupPr>
            <m:ctrlPr>
              <w:rPr>
                <w:rFonts w:ascii="Cambria Math" w:hAnsi="Cambria Math"/>
                <w:i/>
              </w:rPr>
            </m:ctrlPr>
          </m:sSupPr>
          <m:e>
            <m:r>
              <w:rPr>
                <w:rFonts w:ascii="Cambria Math" w:hAnsi="Cambria Math"/>
              </w:rPr>
              <m:t xml:space="preserve"> </m:t>
            </m:r>
          </m:e>
          <m:sup>
            <m:r>
              <w:rPr>
                <w:rFonts w:ascii="Cambria Math" w:hAnsi="Cambria Math"/>
              </w:rPr>
              <m:t>8</m:t>
            </m:r>
          </m:sup>
        </m:sSup>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=1 680</m:t>
        </m:r>
      </m:oMath>
      <w:r>
        <w:rPr>
          <w:rFonts w:eastAsiaTheme="minorEastAsia"/>
        </w:rPr>
        <w:t xml:space="preserve">, </w:t>
      </w:r>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5</m:t>
            </m:r>
          </m:sub>
        </m:sSub>
        <m:r>
          <w:rPr>
            <w:rFonts w:ascii="Cambria Math" w:hAnsi="Cambria Math"/>
          </w:rPr>
          <m:t>=95 040</m:t>
        </m:r>
      </m:oMath>
      <w:r>
        <w:rPr>
          <w:rFonts w:eastAsiaTheme="minorEastAsia"/>
        </w:rPr>
        <w:t xml:space="preserve"> and </w:t>
      </w:r>
      <m:oMath>
        <m:sSup>
          <m:sSupPr>
            <m:ctrlPr>
              <w:rPr>
                <w:rFonts w:ascii="Cambria Math" w:hAnsi="Cambria Math"/>
                <w:i/>
              </w:rPr>
            </m:ctrlPr>
          </m:sSupPr>
          <m:e>
            <m:r>
              <w:rPr>
                <w:rFonts w:ascii="Cambria Math" w:hAnsi="Cambria Math"/>
              </w:rPr>
              <m:t xml:space="preserve"> </m:t>
            </m:r>
          </m:e>
          <m:sup>
            <m:r>
              <w:rPr>
                <w:rFonts w:ascii="Cambria Math" w:hAnsi="Cambria Math"/>
              </w:rPr>
              <m:t>12</m:t>
            </m:r>
          </m:sup>
        </m:sSup>
        <m:sSub>
          <m:sSubPr>
            <m:ctrlPr>
              <w:rPr>
                <w:rFonts w:ascii="Cambria Math" w:hAnsi="Cambria Math"/>
                <w:i/>
              </w:rPr>
            </m:ctrlPr>
          </m:sSubPr>
          <m:e>
            <m:r>
              <w:rPr>
                <w:rFonts w:ascii="Cambria Math" w:hAnsi="Cambria Math"/>
              </w:rPr>
              <m:t>P</m:t>
            </m:r>
          </m:e>
          <m:sub>
            <m:r>
              <w:rPr>
                <w:rFonts w:ascii="Cambria Math" w:hAnsi="Cambria Math"/>
              </w:rPr>
              <m:t>6</m:t>
            </m:r>
          </m:sub>
        </m:sSub>
        <m:r>
          <w:rPr>
            <w:rFonts w:ascii="Cambria Math" w:hAnsi="Cambria Math"/>
          </w:rPr>
          <m:t>=665 280</m:t>
        </m:r>
      </m:oMath>
      <w:r>
        <w:rPr>
          <w:rFonts w:eastAsiaTheme="minorEastAsia"/>
        </w:rPr>
        <w:t>, evaluate</w:t>
      </w:r>
    </w:p>
    <w:p w14:paraId="28E67B6E" w14:textId="77777777" w:rsidR="001178A4" w:rsidRDefault="001178A4" w:rsidP="00D22F67">
      <w:pPr>
        <w:pStyle w:val="Parta"/>
        <w:rPr>
          <w:rFonts w:eastAsiaTheme="minorEastAsia"/>
        </w:rPr>
      </w:pPr>
    </w:p>
    <w:p w14:paraId="2D19FEA8" w14:textId="77777777" w:rsidR="001178A4" w:rsidRDefault="001178A4" w:rsidP="005B3361">
      <w:pPr>
        <w:pStyle w:val="Parta"/>
        <w:rPr>
          <w:rFonts w:eastAsiaTheme="minorEastAsia"/>
        </w:rPr>
      </w:pPr>
      <w:r>
        <w:rPr>
          <w:rFonts w:eastAsiaTheme="minorEastAsia"/>
        </w:rPr>
        <w:t>(b)</w:t>
      </w:r>
      <w:r>
        <w:rPr>
          <w:rFonts w:eastAsiaTheme="minorEastAsia"/>
        </w:rPr>
        <w:tab/>
      </w:r>
      <m:oMath>
        <m:sSup>
          <m:sSupPr>
            <m:ctrlPr>
              <w:rPr>
                <w:rFonts w:ascii="Cambria Math" w:hAnsi="Cambria Math"/>
                <w:i/>
              </w:rPr>
            </m:ctrlPr>
          </m:sSupPr>
          <m:e>
            <m:r>
              <w:rPr>
                <w:rFonts w:ascii="Cambria Math" w:hAnsi="Cambria Math"/>
              </w:rPr>
              <m:t xml:space="preserve"> </m:t>
            </m:r>
          </m:e>
          <m:sup>
            <m:r>
              <w:rPr>
                <w:rFonts w:ascii="Cambria Math" w:hAnsi="Cambria Math"/>
              </w:rPr>
              <m:t>11</m:t>
            </m:r>
          </m:sup>
        </m:sSup>
        <m:sSub>
          <m:sSubPr>
            <m:ctrlPr>
              <w:rPr>
                <w:rFonts w:ascii="Cambria Math" w:hAnsi="Cambria Math"/>
                <w:i/>
              </w:rPr>
            </m:ctrlPr>
          </m:sSubPr>
          <m:e>
            <m:r>
              <w:rPr>
                <w:rFonts w:ascii="Cambria Math" w:hAnsi="Cambria Math"/>
              </w:rPr>
              <m:t>P</m:t>
            </m:r>
          </m:e>
          <m:sub>
            <m:r>
              <w:rPr>
                <w:rFonts w:ascii="Cambria Math" w:hAnsi="Cambria Math"/>
              </w:rPr>
              <m:t>6</m:t>
            </m:r>
          </m:sub>
        </m:sSub>
      </m:oMath>
      <w:r>
        <w:rPr>
          <w:rFonts w:eastAsiaTheme="minorEastAsia"/>
        </w:rPr>
        <w:t>.</w:t>
      </w:r>
      <w:r>
        <w:rPr>
          <w:rFonts w:eastAsiaTheme="minorEastAsia"/>
        </w:rPr>
        <w:tab/>
        <w:t>(2 marks)</w:t>
      </w:r>
    </w:p>
    <w:p w14:paraId="594B48BF" w14:textId="77777777" w:rsidR="001178A4" w:rsidRDefault="001178A4" w:rsidP="005B3361">
      <w:pPr>
        <w:pStyle w:val="Parta"/>
        <w:rPr>
          <w:rFonts w:eastAsiaTheme="minorEastAsia"/>
        </w:rPr>
      </w:pPr>
    </w:p>
    <w:p w14:paraId="3832BFCC" w14:textId="77777777" w:rsidR="001178A4" w:rsidRDefault="001178A4" w:rsidP="005B3361">
      <w:pPr>
        <w:pStyle w:val="Parta"/>
        <w:rPr>
          <w:rFonts w:eastAsiaTheme="minorEastAsia"/>
        </w:rPr>
      </w:pPr>
    </w:p>
    <w:p w14:paraId="0DF4CAFB" w14:textId="77777777" w:rsidR="001178A4" w:rsidRDefault="001178A4" w:rsidP="005B3361">
      <w:pPr>
        <w:pStyle w:val="Parta"/>
      </w:pPr>
    </w:p>
    <w:p w14:paraId="031BB8CF" w14:textId="77777777" w:rsidR="001178A4" w:rsidRDefault="001178A4" w:rsidP="005B3361"/>
    <w:p w14:paraId="598D8476" w14:textId="77777777" w:rsidR="001178A4" w:rsidRDefault="001178A4" w:rsidP="00D22F67">
      <w:pPr>
        <w:pStyle w:val="Parta"/>
        <w:rPr>
          <w:rFonts w:eastAsiaTheme="minorEastAsia"/>
        </w:rPr>
      </w:pPr>
    </w:p>
    <w:p w14:paraId="251F839B" w14:textId="77777777" w:rsidR="001178A4" w:rsidRDefault="001178A4" w:rsidP="00D22F67">
      <w:pPr>
        <w:pStyle w:val="Parta"/>
        <w:rPr>
          <w:rFonts w:eastAsiaTheme="minorEastAsia"/>
        </w:rPr>
      </w:pPr>
    </w:p>
    <w:p w14:paraId="45088888" w14:textId="77777777" w:rsidR="001178A4" w:rsidRDefault="001178A4" w:rsidP="00D22F67">
      <w:pPr>
        <w:pStyle w:val="Parta"/>
        <w:rPr>
          <w:rFonts w:eastAsiaTheme="minorEastAsia"/>
        </w:rPr>
      </w:pPr>
    </w:p>
    <w:p w14:paraId="736A9E39" w14:textId="77777777" w:rsidR="001178A4" w:rsidRDefault="001178A4" w:rsidP="00D22F67">
      <w:pPr>
        <w:pStyle w:val="Parta"/>
        <w:rPr>
          <w:rFonts w:eastAsiaTheme="minorEastAsia"/>
        </w:rPr>
      </w:pPr>
    </w:p>
    <w:p w14:paraId="5C44E239" w14:textId="77777777" w:rsidR="001178A4" w:rsidRDefault="001178A4" w:rsidP="00D22F67">
      <w:pPr>
        <w:pStyle w:val="Parta"/>
        <w:rPr>
          <w:rFonts w:eastAsiaTheme="minorEastAsia"/>
        </w:rPr>
      </w:pPr>
    </w:p>
    <w:p w14:paraId="59A785BD" w14:textId="77777777" w:rsidR="001178A4" w:rsidRDefault="001178A4" w:rsidP="00D22F67">
      <w:pPr>
        <w:pStyle w:val="Parta"/>
        <w:rPr>
          <w:rFonts w:eastAsiaTheme="minorEastAsia"/>
        </w:rPr>
      </w:pPr>
    </w:p>
    <w:p w14:paraId="0AC2861F" w14:textId="77777777" w:rsidR="001178A4" w:rsidRDefault="001178A4" w:rsidP="00D22F67">
      <w:pPr>
        <w:pStyle w:val="Parta"/>
        <w:rPr>
          <w:rFonts w:eastAsiaTheme="minorEastAsia"/>
        </w:rPr>
      </w:pPr>
    </w:p>
    <w:p w14:paraId="639FFA4C" w14:textId="77777777" w:rsidR="001178A4" w:rsidRDefault="001178A4" w:rsidP="00D22F67">
      <w:pPr>
        <w:pStyle w:val="Parta"/>
        <w:rPr>
          <w:rFonts w:eastAsiaTheme="minorEastAsia"/>
        </w:rPr>
      </w:pPr>
    </w:p>
    <w:p w14:paraId="0B5227CE" w14:textId="77777777" w:rsidR="001178A4" w:rsidRDefault="001178A4" w:rsidP="00D22F67">
      <w:pPr>
        <w:pStyle w:val="Parta"/>
        <w:rPr>
          <w:rFonts w:eastAsiaTheme="minorEastAsia"/>
        </w:rPr>
      </w:pPr>
    </w:p>
    <w:p w14:paraId="69CDB66B" w14:textId="77777777" w:rsidR="001178A4" w:rsidRDefault="001178A4" w:rsidP="00D22F67">
      <w:pPr>
        <w:pStyle w:val="Parta"/>
        <w:rPr>
          <w:rFonts w:eastAsiaTheme="minorEastAsia"/>
        </w:rPr>
      </w:pPr>
      <w:r>
        <w:rPr>
          <w:rFonts w:eastAsiaTheme="minorEastAsia"/>
        </w:rPr>
        <w:t>(c)</w:t>
      </w:r>
      <w:r>
        <w:rPr>
          <w:rFonts w:eastAsiaTheme="minorEastAsia"/>
        </w:rPr>
        <w:tab/>
      </w:r>
      <m:oMath>
        <m:sSup>
          <m:sSupPr>
            <m:ctrlPr>
              <w:rPr>
                <w:rFonts w:ascii="Cambria Math" w:hAnsi="Cambria Math"/>
                <w:i/>
              </w:rPr>
            </m:ctrlPr>
          </m:sSupPr>
          <m:e>
            <m:r>
              <w:rPr>
                <w:rFonts w:ascii="Cambria Math" w:hAnsi="Cambria Math"/>
              </w:rPr>
              <m:t xml:space="preserve"> </m:t>
            </m:r>
          </m:e>
          <m:sup>
            <m:r>
              <w:rPr>
                <w:rFonts w:ascii="Cambria Math" w:hAnsi="Cambria Math"/>
              </w:rPr>
              <m:t>10</m:t>
            </m:r>
          </m:sup>
        </m:sSup>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rPr>
        <w:t>.</w:t>
      </w:r>
      <w:r>
        <w:rPr>
          <w:rFonts w:eastAsiaTheme="minorEastAsia"/>
        </w:rPr>
        <w:tab/>
        <w:t>(3 marks)</w:t>
      </w:r>
    </w:p>
    <w:p w14:paraId="13DC03A3" w14:textId="77777777" w:rsidR="001178A4" w:rsidRDefault="001178A4" w:rsidP="00D22F67">
      <w:pPr>
        <w:pStyle w:val="Parta"/>
        <w:rPr>
          <w:rFonts w:eastAsiaTheme="minorEastAsia"/>
        </w:rPr>
      </w:pPr>
    </w:p>
    <w:p w14:paraId="7A8432BE" w14:textId="77777777" w:rsidR="001178A4" w:rsidRDefault="001178A4" w:rsidP="00D22F67">
      <w:pPr>
        <w:pStyle w:val="Parta"/>
        <w:rPr>
          <w:rFonts w:eastAsiaTheme="minorEastAsia"/>
        </w:rPr>
      </w:pPr>
    </w:p>
    <w:p w14:paraId="3C9B9B82" w14:textId="77777777" w:rsidR="001178A4" w:rsidRDefault="001178A4" w:rsidP="00D22F67">
      <w:pPr>
        <w:pStyle w:val="Parta"/>
        <w:rPr>
          <w:rFonts w:eastAsiaTheme="minorEastAsia"/>
        </w:rPr>
      </w:pPr>
    </w:p>
    <w:p w14:paraId="38A9A710" w14:textId="77777777" w:rsidR="001178A4" w:rsidRDefault="001178A4" w:rsidP="00D22F67">
      <w:pPr>
        <w:pStyle w:val="Parta"/>
        <w:rPr>
          <w:rFonts w:eastAsiaTheme="minorEastAsia"/>
        </w:rPr>
      </w:pPr>
    </w:p>
    <w:p w14:paraId="5F7AECAC" w14:textId="77777777" w:rsidR="001178A4" w:rsidRDefault="001178A4" w:rsidP="00D22F67">
      <w:pPr>
        <w:pStyle w:val="Parta"/>
        <w:rPr>
          <w:rFonts w:eastAsiaTheme="minorEastAsia"/>
        </w:rPr>
      </w:pPr>
    </w:p>
    <w:p w14:paraId="09D676DA" w14:textId="77777777" w:rsidR="001178A4" w:rsidRDefault="001178A4" w:rsidP="00D22F67">
      <w:pPr>
        <w:pStyle w:val="Parta"/>
        <w:rPr>
          <w:rFonts w:eastAsiaTheme="minorEastAsia"/>
        </w:rPr>
      </w:pPr>
    </w:p>
    <w:p w14:paraId="039A400C" w14:textId="77777777" w:rsidR="001178A4" w:rsidRDefault="001178A4">
      <w:pPr>
        <w:spacing w:after="160" w:line="259" w:lineRule="auto"/>
        <w:contextualSpacing w:val="0"/>
        <w:rPr>
          <w:b/>
          <w:szCs w:val="24"/>
          <w:lang w:val="en-US"/>
        </w:rPr>
      </w:pPr>
      <w:r>
        <w:br w:type="page"/>
      </w:r>
    </w:p>
    <w:p w14:paraId="4F97BE56" w14:textId="77777777" w:rsidR="001178A4" w:rsidRDefault="001178A4" w:rsidP="001178A4">
      <w:pPr>
        <w:pStyle w:val="QNum"/>
      </w:pPr>
      <w:r>
        <w:lastRenderedPageBreak/>
        <w:t>Question 2</w:t>
      </w:r>
      <w:r>
        <w:tab/>
        <w:t>(11 marks)</w:t>
      </w:r>
    </w:p>
    <w:p w14:paraId="0B6DC901" w14:textId="77777777" w:rsidR="001178A4" w:rsidRDefault="001178A4" w:rsidP="001F64A8">
      <w:pPr>
        <w:rPr>
          <w:rFonts w:eastAsiaTheme="minorEastAsia"/>
        </w:rPr>
      </w:pPr>
      <w:r>
        <w:t xml:space="preserve">Three vectors are given by </w:t>
      </w:r>
      <m:oMath>
        <m:r>
          <m:rPr>
            <m:sty m:val="b"/>
          </m:rPr>
          <w:rPr>
            <w:rFonts w:ascii="Cambria Math" w:hAnsi="Cambria Math"/>
          </w:rPr>
          <m:t>a</m:t>
        </m:r>
        <m:r>
          <w:rPr>
            <w:rFonts w:ascii="Cambria Math" w:hAnsi="Cambria Math"/>
          </w:rPr>
          <m:t>=3</m:t>
        </m:r>
        <m:r>
          <m:rPr>
            <m:sty m:val="b"/>
          </m:rPr>
          <w:rPr>
            <w:rFonts w:ascii="Cambria Math" w:hAnsi="Cambria Math"/>
          </w:rPr>
          <m:t>i</m:t>
        </m:r>
        <m:r>
          <w:rPr>
            <w:rFonts w:ascii="Cambria Math" w:hAnsi="Cambria Math"/>
          </w:rPr>
          <m:t>-5</m:t>
        </m:r>
        <m:r>
          <m:rPr>
            <m:sty m:val="b"/>
          </m:rPr>
          <w:rPr>
            <w:rFonts w:ascii="Cambria Math" w:hAnsi="Cambria Math"/>
          </w:rPr>
          <m:t>j</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+7</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c</m:t>
        </m:r>
        <m:r>
          <w:rPr>
            <w:rFonts w:ascii="Cambria Math" w:eastAsiaTheme="minorEastAsia" w:hAnsi="Cambria Math"/>
          </w:rPr>
          <m:t>=6</m:t>
        </m:r>
        <m:r>
          <m:rPr>
            <m:sty m:val="b"/>
          </m:rPr>
          <w:rPr>
            <w:rFonts w:ascii="Cambria Math" w:eastAsiaTheme="minorEastAsia" w:hAnsi="Cambria Math"/>
          </w:rPr>
          <m:t>i</m:t>
        </m:r>
        <m:r>
          <w:rPr>
            <w:rFonts w:ascii="Cambria Math" w:eastAsiaTheme="minorEastAsia" w:hAnsi="Cambria Math"/>
          </w:rPr>
          <m:t>+</m:t>
        </m:r>
        <m:r>
          <m:rPr>
            <m:sty m:val="b"/>
          </m:rPr>
          <w:rPr>
            <w:rFonts w:ascii="Cambria Math" w:eastAsiaTheme="minorEastAsia" w:hAnsi="Cambria Math"/>
          </w:rPr>
          <m:t>j</m:t>
        </m:r>
      </m:oMath>
      <w:r w:rsidRPr="0001141A">
        <w:rPr>
          <w:rFonts w:eastAsiaTheme="minorEastAsia"/>
        </w:rPr>
        <w:t>.</w:t>
      </w:r>
    </w:p>
    <w:p w14:paraId="0DC4E416" w14:textId="77777777" w:rsidR="001178A4" w:rsidRDefault="001178A4" w:rsidP="001F64A8">
      <w:pPr>
        <w:rPr>
          <w:rFonts w:eastAsiaTheme="minorEastAsia"/>
        </w:rPr>
      </w:pPr>
    </w:p>
    <w:p w14:paraId="556EE6B9" w14:textId="77777777" w:rsidR="001178A4" w:rsidRDefault="001178A4" w:rsidP="0001141A">
      <w:pPr>
        <w:pStyle w:val="Parta"/>
      </w:pPr>
      <w:r>
        <w:t>(a)</w:t>
      </w:r>
      <w:r>
        <w:tab/>
        <w:t>Determine</w:t>
      </w:r>
    </w:p>
    <w:p w14:paraId="1A963308" w14:textId="77777777" w:rsidR="001178A4" w:rsidRDefault="001178A4" w:rsidP="0001141A">
      <w:pPr>
        <w:pStyle w:val="Parta"/>
      </w:pPr>
    </w:p>
    <w:p w14:paraId="0F307BFF" w14:textId="77777777" w:rsidR="001178A4" w:rsidRDefault="001178A4" w:rsidP="00FB1E7A">
      <w:pPr>
        <w:pStyle w:val="Partai"/>
        <w:rPr>
          <w:rFonts w:eastAsiaTheme="minorEastAsia"/>
        </w:rPr>
      </w:pPr>
      <w:r>
        <w:t>(i)</w:t>
      </w:r>
      <w:r>
        <w:tab/>
      </w:r>
      <m:oMath>
        <m:r>
          <m:rPr>
            <m:sty m:val="b"/>
          </m:rPr>
          <w:rPr>
            <w:rFonts w:ascii="Cambria Math" w:hAnsi="Cambria Math"/>
          </w:rPr>
          <m:t>a</m:t>
        </m:r>
        <m: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c</m:t>
        </m:r>
      </m:oMath>
      <w:r>
        <w:rPr>
          <w:rFonts w:eastAsiaTheme="minorEastAsia"/>
        </w:rPr>
        <w:t>.</w:t>
      </w:r>
      <w:r>
        <w:rPr>
          <w:rFonts w:eastAsiaTheme="minorEastAsia"/>
        </w:rPr>
        <w:tab/>
        <w:t>(1 mark)</w:t>
      </w:r>
    </w:p>
    <w:p w14:paraId="5211A10E" w14:textId="77777777" w:rsidR="001178A4" w:rsidRDefault="001178A4" w:rsidP="00FB1E7A">
      <w:pPr>
        <w:pStyle w:val="Partai"/>
      </w:pPr>
    </w:p>
    <w:p w14:paraId="095C7181" w14:textId="77777777" w:rsidR="001178A4" w:rsidRDefault="001178A4" w:rsidP="00FB1E7A">
      <w:pPr>
        <w:pStyle w:val="Partai"/>
      </w:pPr>
    </w:p>
    <w:p w14:paraId="3A7B060E" w14:textId="77777777" w:rsidR="001178A4" w:rsidRDefault="001178A4" w:rsidP="00FB1E7A">
      <w:pPr>
        <w:pStyle w:val="Partai"/>
      </w:pPr>
    </w:p>
    <w:p w14:paraId="1CA416AA" w14:textId="77777777" w:rsidR="001178A4" w:rsidRDefault="001178A4" w:rsidP="00FB1E7A">
      <w:pPr>
        <w:pStyle w:val="Partai"/>
      </w:pPr>
    </w:p>
    <w:p w14:paraId="5E06277C" w14:textId="77777777" w:rsidR="001178A4" w:rsidRDefault="001178A4" w:rsidP="00FB1E7A">
      <w:pPr>
        <w:pStyle w:val="Partai"/>
      </w:pPr>
    </w:p>
    <w:p w14:paraId="2D25B4F0" w14:textId="77777777" w:rsidR="001178A4" w:rsidRDefault="001178A4" w:rsidP="00FB1E7A">
      <w:pPr>
        <w:pStyle w:val="Partai"/>
      </w:pPr>
    </w:p>
    <w:p w14:paraId="1A9B1C74" w14:textId="77777777" w:rsidR="001178A4" w:rsidRDefault="001178A4" w:rsidP="00FB1E7A">
      <w:pPr>
        <w:pStyle w:val="Partai"/>
      </w:pPr>
    </w:p>
    <w:p w14:paraId="4B9F49A2" w14:textId="77777777" w:rsidR="001178A4" w:rsidRDefault="001178A4" w:rsidP="00FB1E7A">
      <w:pPr>
        <w:pStyle w:val="Partai"/>
        <w:rPr>
          <w:rFonts w:eastAsiaTheme="minorEastAsia"/>
        </w:rPr>
      </w:pPr>
      <w:r>
        <w:t>(ii)</w:t>
      </w:r>
      <w:r>
        <w:tab/>
      </w:r>
      <m:oMath>
        <m:r>
          <w:rPr>
            <w:rFonts w:ascii="Cambria Math" w:hAnsi="Cambria Math"/>
          </w:rPr>
          <m:t>|</m:t>
        </m:r>
        <m:r>
          <m:rPr>
            <m:sty m:val="b"/>
          </m:rPr>
          <w:rPr>
            <w:rFonts w:ascii="Cambria Math" w:hAnsi="Cambria Math"/>
          </w:rPr>
          <m:t>c</m:t>
        </m:r>
        <m:r>
          <w:rPr>
            <w:rFonts w:ascii="Cambria Math" w:hAnsi="Cambria Math"/>
          </w:rPr>
          <m:t>|</m:t>
        </m:r>
      </m:oMath>
      <w:r>
        <w:rPr>
          <w:rFonts w:eastAsiaTheme="minorEastAsia"/>
        </w:rPr>
        <w:t>.</w:t>
      </w:r>
      <w:r>
        <w:rPr>
          <w:rFonts w:eastAsiaTheme="minorEastAsia"/>
        </w:rPr>
        <w:tab/>
        <w:t>(1 mark)</w:t>
      </w:r>
    </w:p>
    <w:p w14:paraId="38D8AE3C" w14:textId="77777777" w:rsidR="001178A4" w:rsidRDefault="001178A4" w:rsidP="00FB1E7A">
      <w:pPr>
        <w:pStyle w:val="Partai"/>
        <w:rPr>
          <w:rFonts w:eastAsiaTheme="minorEastAsia"/>
        </w:rPr>
      </w:pPr>
    </w:p>
    <w:p w14:paraId="6BA0FA3A" w14:textId="77777777" w:rsidR="001178A4" w:rsidRDefault="001178A4" w:rsidP="00FB1E7A">
      <w:pPr>
        <w:pStyle w:val="Partai"/>
        <w:rPr>
          <w:rFonts w:eastAsiaTheme="minorEastAsia"/>
        </w:rPr>
      </w:pPr>
    </w:p>
    <w:p w14:paraId="19AC7962" w14:textId="77777777" w:rsidR="001178A4" w:rsidRDefault="001178A4" w:rsidP="00FB1E7A">
      <w:pPr>
        <w:pStyle w:val="Partai"/>
        <w:rPr>
          <w:rFonts w:eastAsiaTheme="minorEastAsia"/>
        </w:rPr>
      </w:pPr>
    </w:p>
    <w:p w14:paraId="08B97740" w14:textId="77777777" w:rsidR="001178A4" w:rsidRDefault="001178A4" w:rsidP="00FB1E7A">
      <w:pPr>
        <w:pStyle w:val="Partai"/>
        <w:rPr>
          <w:rFonts w:eastAsiaTheme="minorEastAsia"/>
        </w:rPr>
      </w:pPr>
    </w:p>
    <w:p w14:paraId="4E209323" w14:textId="77777777" w:rsidR="001178A4" w:rsidRDefault="001178A4" w:rsidP="00FB1E7A">
      <w:pPr>
        <w:pStyle w:val="Partai"/>
        <w:rPr>
          <w:rFonts w:eastAsiaTheme="minorEastAsia"/>
        </w:rPr>
      </w:pPr>
    </w:p>
    <w:p w14:paraId="52B98B18" w14:textId="77777777" w:rsidR="001178A4" w:rsidRDefault="001178A4" w:rsidP="00FB1E7A">
      <w:pPr>
        <w:pStyle w:val="Partai"/>
        <w:rPr>
          <w:rFonts w:eastAsiaTheme="minorEastAsia"/>
        </w:rPr>
      </w:pPr>
    </w:p>
    <w:p w14:paraId="3319E858" w14:textId="77777777" w:rsidR="001178A4" w:rsidRDefault="001178A4" w:rsidP="00FB1E7A">
      <w:pPr>
        <w:pStyle w:val="Partai"/>
        <w:rPr>
          <w:rFonts w:eastAsiaTheme="minorEastAsia"/>
        </w:rPr>
      </w:pPr>
    </w:p>
    <w:p w14:paraId="03F33C88" w14:textId="77777777" w:rsidR="001178A4" w:rsidRDefault="001178A4" w:rsidP="00FB1E7A">
      <w:pPr>
        <w:pStyle w:val="Partai"/>
        <w:rPr>
          <w:rFonts w:eastAsiaTheme="minorEastAsia"/>
        </w:rPr>
      </w:pPr>
      <w:r>
        <w:rPr>
          <w:rFonts w:eastAsiaTheme="minorEastAsia"/>
        </w:rPr>
        <w:t>(iii)</w:t>
      </w:r>
      <w:r>
        <w:rPr>
          <w:rFonts w:eastAsiaTheme="minorEastAsia"/>
        </w:rPr>
        <w:tab/>
      </w:r>
      <m:oMath>
        <m:r>
          <w:rPr>
            <w:rFonts w:ascii="Cambria Math" w:eastAsiaTheme="minorEastAsia" w:hAnsi="Cambria Math"/>
          </w:rPr>
          <m:t>2</m:t>
        </m:r>
        <m:r>
          <m:rPr>
            <m:sty m:val="b"/>
          </m:rPr>
          <w:rPr>
            <w:rFonts w:ascii="Cambria Math" w:eastAsiaTheme="minorEastAsia" w:hAnsi="Cambria Math"/>
          </w:rPr>
          <m:t>a</m:t>
        </m:r>
        <m:r>
          <w:rPr>
            <w:rFonts w:ascii="Cambria Math" w:eastAsiaTheme="minorEastAsia" w:hAnsi="Cambria Math"/>
          </w:rPr>
          <m:t>+3</m:t>
        </m:r>
        <m:r>
          <m:rPr>
            <m:sty m:val="b"/>
          </m:rPr>
          <w:rPr>
            <w:rFonts w:ascii="Cambria Math" w:eastAsiaTheme="minorEastAsia" w:hAnsi="Cambria Math"/>
          </w:rPr>
          <m:t>b</m:t>
        </m:r>
      </m:oMath>
      <w:r>
        <w:rPr>
          <w:rFonts w:eastAsiaTheme="minorEastAsia"/>
        </w:rPr>
        <w:t>.</w:t>
      </w:r>
      <w:r>
        <w:rPr>
          <w:rFonts w:eastAsiaTheme="minorEastAsia"/>
        </w:rPr>
        <w:tab/>
        <w:t>(2 marks)</w:t>
      </w:r>
    </w:p>
    <w:p w14:paraId="2565E89A" w14:textId="77777777" w:rsidR="001178A4" w:rsidRDefault="001178A4" w:rsidP="00FB1E7A">
      <w:pPr>
        <w:pStyle w:val="Partai"/>
        <w:rPr>
          <w:rFonts w:eastAsiaTheme="minorEastAsia"/>
        </w:rPr>
      </w:pPr>
    </w:p>
    <w:p w14:paraId="51992274" w14:textId="77777777" w:rsidR="001178A4" w:rsidRDefault="001178A4" w:rsidP="00FB1E7A">
      <w:pPr>
        <w:pStyle w:val="Partai"/>
        <w:rPr>
          <w:rFonts w:eastAsiaTheme="minorEastAsia"/>
        </w:rPr>
      </w:pPr>
    </w:p>
    <w:p w14:paraId="7ACB930E" w14:textId="77777777" w:rsidR="001178A4" w:rsidRDefault="001178A4" w:rsidP="00FB1E7A">
      <w:pPr>
        <w:pStyle w:val="Partai"/>
        <w:rPr>
          <w:rFonts w:eastAsiaTheme="minorEastAsia"/>
        </w:rPr>
      </w:pPr>
    </w:p>
    <w:p w14:paraId="6ED574E6" w14:textId="77777777" w:rsidR="001178A4" w:rsidRDefault="001178A4" w:rsidP="00FB1E7A">
      <w:pPr>
        <w:pStyle w:val="Partai"/>
      </w:pPr>
    </w:p>
    <w:p w14:paraId="0DF27C4A" w14:textId="77777777" w:rsidR="001178A4" w:rsidRDefault="001178A4" w:rsidP="00FB1E7A">
      <w:pPr>
        <w:pStyle w:val="Parta"/>
      </w:pPr>
    </w:p>
    <w:p w14:paraId="2A96E98B" w14:textId="77777777" w:rsidR="001178A4" w:rsidRDefault="001178A4" w:rsidP="00FB1E7A">
      <w:pPr>
        <w:pStyle w:val="Parta"/>
      </w:pPr>
    </w:p>
    <w:p w14:paraId="7A8A37FC" w14:textId="77777777" w:rsidR="001178A4" w:rsidRDefault="001178A4" w:rsidP="00FB1E7A">
      <w:pPr>
        <w:pStyle w:val="Parta"/>
      </w:pPr>
    </w:p>
    <w:p w14:paraId="2392AB1F" w14:textId="77777777" w:rsidR="001178A4" w:rsidRDefault="001178A4" w:rsidP="00FB1E7A">
      <w:pPr>
        <w:pStyle w:val="Parta"/>
      </w:pPr>
    </w:p>
    <w:p w14:paraId="4CBB7F61" w14:textId="77777777" w:rsidR="001178A4" w:rsidRDefault="001178A4" w:rsidP="00FB1E7A">
      <w:pPr>
        <w:pStyle w:val="Parta"/>
      </w:pPr>
    </w:p>
    <w:p w14:paraId="50129224" w14:textId="77777777" w:rsidR="001178A4" w:rsidRDefault="001178A4" w:rsidP="00FB1E7A">
      <w:pPr>
        <w:pStyle w:val="Parta"/>
      </w:pPr>
    </w:p>
    <w:p w14:paraId="737D4A1D" w14:textId="77777777" w:rsidR="001178A4" w:rsidRDefault="001178A4" w:rsidP="00FB1E7A">
      <w:pPr>
        <w:pStyle w:val="Parta"/>
      </w:pPr>
    </w:p>
    <w:p w14:paraId="28912EFA" w14:textId="77777777" w:rsidR="001178A4" w:rsidRDefault="001178A4" w:rsidP="00FB1E7A">
      <w:pPr>
        <w:pStyle w:val="Parta"/>
        <w:rPr>
          <w:rFonts w:eastAsiaTheme="minorEastAsia"/>
        </w:rPr>
      </w:pPr>
      <w:r>
        <w:t>(b)</w:t>
      </w:r>
      <w:r>
        <w:tab/>
        <w:t xml:space="preserve">Determine the unit vector </w:t>
      </w:r>
      <m:oMath>
        <m:acc>
          <m:accPr>
            <m:ctrlPr>
              <w:rPr>
                <w:rFonts w:ascii="Cambria Math" w:hAnsi="Cambria Math"/>
                <w:b/>
              </w:rPr>
            </m:ctrlPr>
          </m:accPr>
          <m:e>
            <m:r>
              <m:rPr>
                <m:sty m:val="b"/>
              </m:rPr>
              <w:rPr>
                <w:rFonts w:ascii="Cambria Math" w:hAnsi="Cambria Math"/>
              </w:rPr>
              <m:t>d</m:t>
            </m:r>
          </m:e>
        </m:acc>
      </m:oMath>
      <w:r>
        <w:t xml:space="preserve"> that is parallel and in the same direction as </w:t>
      </w:r>
      <m:oMath>
        <m:r>
          <m:rPr>
            <m:sty m:val="b"/>
          </m:rPr>
          <w:rPr>
            <w:rFonts w:ascii="Cambria Math" w:hAnsi="Cambria Math"/>
          </w:rPr>
          <m:t>b</m:t>
        </m:r>
        <m:r>
          <w:rPr>
            <w:rFonts w:ascii="Cambria Math" w:hAnsi="Cambria Math"/>
          </w:rPr>
          <m:t>-</m:t>
        </m:r>
        <m:r>
          <m:rPr>
            <m:sty m:val="b"/>
          </m:rPr>
          <w:rPr>
            <w:rFonts w:ascii="Cambria Math" w:hAnsi="Cambria Math"/>
          </w:rPr>
          <m:t>a</m:t>
        </m:r>
      </m:oMath>
      <w:r>
        <w:rPr>
          <w:rFonts w:eastAsiaTheme="minorEastAsia"/>
        </w:rPr>
        <w:t>.</w:t>
      </w:r>
      <w:r>
        <w:rPr>
          <w:rFonts w:eastAsiaTheme="minorEastAsia"/>
        </w:rPr>
        <w:tab/>
        <w:t>(3 marks)</w:t>
      </w:r>
    </w:p>
    <w:p w14:paraId="64C3EAC9" w14:textId="77777777" w:rsidR="001178A4" w:rsidRDefault="001178A4" w:rsidP="00FB1E7A">
      <w:pPr>
        <w:pStyle w:val="Parta"/>
        <w:rPr>
          <w:rFonts w:eastAsiaTheme="minorEastAsia"/>
        </w:rPr>
      </w:pPr>
    </w:p>
    <w:p w14:paraId="4B13032D" w14:textId="77777777" w:rsidR="001178A4" w:rsidRDefault="001178A4" w:rsidP="00FB1E7A">
      <w:pPr>
        <w:pStyle w:val="Parta"/>
        <w:rPr>
          <w:rFonts w:eastAsiaTheme="minorEastAsia"/>
        </w:rPr>
      </w:pPr>
    </w:p>
    <w:p w14:paraId="336DAD3D" w14:textId="77777777" w:rsidR="001178A4" w:rsidRDefault="001178A4" w:rsidP="00FB1E7A">
      <w:pPr>
        <w:pStyle w:val="Parta"/>
        <w:rPr>
          <w:rFonts w:eastAsiaTheme="minorEastAsia"/>
        </w:rPr>
      </w:pPr>
    </w:p>
    <w:p w14:paraId="119BD97A" w14:textId="77777777" w:rsidR="001178A4" w:rsidRDefault="001178A4" w:rsidP="00FB1E7A">
      <w:pPr>
        <w:pStyle w:val="Parta"/>
        <w:rPr>
          <w:rFonts w:eastAsiaTheme="minorEastAsia"/>
        </w:rPr>
      </w:pPr>
    </w:p>
    <w:p w14:paraId="22F2C868" w14:textId="77777777" w:rsidR="001178A4" w:rsidRDefault="001178A4" w:rsidP="00FB1E7A">
      <w:pPr>
        <w:pStyle w:val="Parta"/>
        <w:rPr>
          <w:rFonts w:eastAsiaTheme="minorEastAsia"/>
        </w:rPr>
      </w:pPr>
    </w:p>
    <w:p w14:paraId="56FF0244" w14:textId="77777777" w:rsidR="001178A4" w:rsidRDefault="001178A4" w:rsidP="00FB1E7A">
      <w:pPr>
        <w:pStyle w:val="Parta"/>
        <w:rPr>
          <w:rFonts w:eastAsiaTheme="minorEastAsia"/>
        </w:rPr>
      </w:pPr>
    </w:p>
    <w:p w14:paraId="1006C54B" w14:textId="77777777" w:rsidR="001178A4" w:rsidRDefault="001178A4" w:rsidP="00FB1E7A">
      <w:pPr>
        <w:pStyle w:val="Parta"/>
        <w:rPr>
          <w:rFonts w:eastAsiaTheme="minorEastAsia"/>
        </w:rPr>
      </w:pPr>
    </w:p>
    <w:p w14:paraId="6ECB98DF" w14:textId="77777777" w:rsidR="001178A4" w:rsidRDefault="001178A4" w:rsidP="00FB1E7A">
      <w:pPr>
        <w:pStyle w:val="Parta"/>
        <w:rPr>
          <w:rFonts w:eastAsiaTheme="minorEastAsia"/>
        </w:rPr>
      </w:pPr>
    </w:p>
    <w:p w14:paraId="13B49FEC" w14:textId="77777777" w:rsidR="001178A4" w:rsidRDefault="001178A4" w:rsidP="00FB1E7A">
      <w:pPr>
        <w:pStyle w:val="Parta"/>
        <w:rPr>
          <w:rFonts w:eastAsiaTheme="minorEastAsia"/>
        </w:rPr>
      </w:pPr>
    </w:p>
    <w:p w14:paraId="1367CC6C" w14:textId="77777777" w:rsidR="001178A4" w:rsidRDefault="001178A4" w:rsidP="00FB1E7A">
      <w:pPr>
        <w:pStyle w:val="Parta"/>
        <w:rPr>
          <w:rFonts w:eastAsiaTheme="minorEastAsia"/>
        </w:rPr>
      </w:pPr>
    </w:p>
    <w:p w14:paraId="1019FABE" w14:textId="77777777" w:rsidR="001178A4" w:rsidRDefault="001178A4" w:rsidP="00FB1E7A">
      <w:pPr>
        <w:pStyle w:val="Parta"/>
        <w:rPr>
          <w:rFonts w:eastAsiaTheme="minorEastAsia"/>
        </w:rPr>
      </w:pPr>
    </w:p>
    <w:p w14:paraId="4FB504A5" w14:textId="77777777" w:rsidR="001178A4" w:rsidRDefault="001178A4" w:rsidP="00FB1E7A">
      <w:pPr>
        <w:pStyle w:val="Parta"/>
        <w:rPr>
          <w:rFonts w:eastAsiaTheme="minorEastAsia"/>
        </w:rPr>
      </w:pPr>
    </w:p>
    <w:p w14:paraId="6E7FFB91" w14:textId="77777777" w:rsidR="001178A4" w:rsidRDefault="001178A4">
      <w:pPr>
        <w:spacing w:after="160" w:line="259" w:lineRule="auto"/>
        <w:rPr>
          <w:rFonts w:eastAsiaTheme="minorEastAsia"/>
        </w:rPr>
      </w:pPr>
      <w:r>
        <w:rPr>
          <w:rFonts w:eastAsiaTheme="minorEastAsia"/>
        </w:rPr>
        <w:br w:type="page"/>
      </w:r>
    </w:p>
    <w:p w14:paraId="3EE2CA69" w14:textId="77777777" w:rsidR="001178A4" w:rsidRDefault="001178A4" w:rsidP="00FB1E7A">
      <w:pPr>
        <w:pStyle w:val="Parta"/>
        <w:rPr>
          <w:rFonts w:eastAsiaTheme="minorEastAsia"/>
        </w:rPr>
      </w:pPr>
      <w:r>
        <w:rPr>
          <w:rFonts w:eastAsiaTheme="minorEastAsia"/>
        </w:rPr>
        <w:lastRenderedPageBreak/>
        <w:t>(c)</w:t>
      </w:r>
      <w:r>
        <w:rPr>
          <w:rFonts w:eastAsiaTheme="minorEastAsia"/>
        </w:rPr>
        <w:tab/>
        <w:t xml:space="preserve">Express </w:t>
      </w:r>
      <m:oMath>
        <m:r>
          <m:rPr>
            <m:sty m:val="b"/>
          </m:rPr>
          <w:rPr>
            <w:rFonts w:ascii="Cambria Math" w:eastAsiaTheme="minorEastAsia" w:hAnsi="Cambria Math"/>
          </w:rPr>
          <m:t>c</m:t>
        </m:r>
      </m:oMath>
      <w:r>
        <w:rPr>
          <w:rFonts w:eastAsiaTheme="minorEastAsia"/>
        </w:rPr>
        <w:t xml:space="preserve"> in terms of </w:t>
      </w:r>
      <m:oMath>
        <m:r>
          <m:rPr>
            <m:sty m:val="b"/>
          </m:rPr>
          <w:rPr>
            <w:rFonts w:ascii="Cambria Math" w:eastAsiaTheme="minorEastAsia" w:hAnsi="Cambria Math"/>
          </w:rPr>
          <m:t>a</m:t>
        </m:r>
      </m:oMath>
      <w:r>
        <w:rPr>
          <w:rFonts w:eastAsiaTheme="minorEastAsia"/>
        </w:rPr>
        <w:t xml:space="preserve"> and </w:t>
      </w:r>
      <m:oMath>
        <m:r>
          <m:rPr>
            <m:sty m:val="b"/>
          </m:rPr>
          <w:rPr>
            <w:rFonts w:ascii="Cambria Math" w:eastAsiaTheme="minorEastAsia" w:hAnsi="Cambria Math"/>
          </w:rPr>
          <m:t>b</m:t>
        </m:r>
      </m:oMath>
      <w:r>
        <w:rPr>
          <w:rFonts w:eastAsiaTheme="minorEastAsia"/>
        </w:rPr>
        <w:t>.</w:t>
      </w:r>
      <w:r>
        <w:rPr>
          <w:rFonts w:eastAsiaTheme="minorEastAsia"/>
        </w:rPr>
        <w:tab/>
        <w:t>(4 marks)</w:t>
      </w:r>
    </w:p>
    <w:p w14:paraId="1D7BE4CE" w14:textId="77777777" w:rsidR="001178A4" w:rsidRDefault="001178A4" w:rsidP="00FB1E7A">
      <w:pPr>
        <w:pStyle w:val="Parta"/>
        <w:rPr>
          <w:rFonts w:eastAsiaTheme="minorEastAsia"/>
        </w:rPr>
      </w:pPr>
    </w:p>
    <w:p w14:paraId="35057154" w14:textId="77777777" w:rsidR="001178A4" w:rsidRDefault="001178A4" w:rsidP="00FB1E7A">
      <w:pPr>
        <w:pStyle w:val="Parta"/>
        <w:rPr>
          <w:rFonts w:eastAsiaTheme="minorEastAsia"/>
        </w:rPr>
      </w:pPr>
    </w:p>
    <w:p w14:paraId="2CD969BA" w14:textId="77777777" w:rsidR="001178A4" w:rsidRDefault="001178A4" w:rsidP="00FB1E7A">
      <w:pPr>
        <w:pStyle w:val="Parta"/>
        <w:rPr>
          <w:rFonts w:eastAsiaTheme="minorEastAsia"/>
        </w:rPr>
      </w:pPr>
    </w:p>
    <w:p w14:paraId="2BB9BF9E" w14:textId="77777777" w:rsidR="001178A4" w:rsidRDefault="001178A4" w:rsidP="00FB1E7A">
      <w:pPr>
        <w:pStyle w:val="Parta"/>
        <w:rPr>
          <w:rFonts w:eastAsiaTheme="minorEastAsia"/>
        </w:rPr>
      </w:pPr>
    </w:p>
    <w:p w14:paraId="0FF8C8F9" w14:textId="77777777" w:rsidR="001178A4" w:rsidRDefault="001178A4">
      <w:pPr>
        <w:spacing w:after="160" w:line="259" w:lineRule="auto"/>
        <w:contextualSpacing w:val="0"/>
        <w:rPr>
          <w:b/>
          <w:szCs w:val="24"/>
          <w:lang w:val="en-US"/>
        </w:rPr>
      </w:pPr>
      <w:r>
        <w:br w:type="page"/>
      </w:r>
    </w:p>
    <w:p w14:paraId="5642B140" w14:textId="77777777" w:rsidR="001178A4" w:rsidRDefault="001178A4" w:rsidP="001178A4">
      <w:pPr>
        <w:pStyle w:val="QNum"/>
      </w:pPr>
      <w:r>
        <w:lastRenderedPageBreak/>
        <w:t>Question 3</w:t>
      </w:r>
      <w:r>
        <w:tab/>
        <w:t>(8 marks)</w:t>
      </w:r>
    </w:p>
    <w:p w14:paraId="5796D850" w14:textId="77777777" w:rsidR="001178A4" w:rsidRDefault="001178A4" w:rsidP="00BB5F5E">
      <w:pPr>
        <w:pStyle w:val="Parta"/>
      </w:pPr>
      <w:r>
        <w:t>(a)</w:t>
      </w:r>
      <w:r>
        <w:tab/>
        <w:t>Write the inverse of the following true statement and comment on the truth of the inverse statement.</w:t>
      </w:r>
      <w:r>
        <w:tab/>
        <w:t>(2 marks)</w:t>
      </w:r>
    </w:p>
    <w:p w14:paraId="50F55CC3" w14:textId="77777777" w:rsidR="001178A4" w:rsidRDefault="001178A4" w:rsidP="001F64A8"/>
    <w:p w14:paraId="6FF48DA9" w14:textId="77777777" w:rsidR="001178A4" w:rsidRDefault="001178A4" w:rsidP="00C0572D">
      <w:pPr>
        <w:jc w:val="center"/>
      </w:pPr>
      <w:r>
        <w:t>"If the discriminant of the quadratic formula is zero, then the quadratic has just one real root."</w:t>
      </w:r>
    </w:p>
    <w:p w14:paraId="13EB9105" w14:textId="77777777" w:rsidR="001178A4" w:rsidRDefault="001178A4" w:rsidP="001F64A8"/>
    <w:p w14:paraId="4F2733C6" w14:textId="77777777" w:rsidR="001178A4" w:rsidRDefault="001178A4" w:rsidP="002F44D4">
      <w:pPr>
        <w:pStyle w:val="Parta"/>
      </w:pPr>
    </w:p>
    <w:p w14:paraId="2DFA0D4B" w14:textId="77777777" w:rsidR="001178A4" w:rsidRDefault="001178A4" w:rsidP="002F44D4">
      <w:pPr>
        <w:pStyle w:val="Parta"/>
      </w:pPr>
    </w:p>
    <w:p w14:paraId="6CDCD255" w14:textId="77777777" w:rsidR="001178A4" w:rsidRDefault="001178A4" w:rsidP="002F44D4">
      <w:pPr>
        <w:pStyle w:val="Parta"/>
      </w:pPr>
    </w:p>
    <w:p w14:paraId="6E7DE9C8" w14:textId="77777777" w:rsidR="001178A4" w:rsidRDefault="001178A4" w:rsidP="002F44D4">
      <w:pPr>
        <w:pStyle w:val="Parta"/>
      </w:pPr>
    </w:p>
    <w:p w14:paraId="6F7E94DD" w14:textId="77777777" w:rsidR="001178A4" w:rsidRDefault="001178A4" w:rsidP="002F44D4">
      <w:pPr>
        <w:pStyle w:val="Parta"/>
      </w:pPr>
    </w:p>
    <w:p w14:paraId="6621E230" w14:textId="77777777" w:rsidR="001178A4" w:rsidRDefault="001178A4" w:rsidP="002F44D4">
      <w:pPr>
        <w:pStyle w:val="Parta"/>
      </w:pPr>
    </w:p>
    <w:p w14:paraId="3CEF27AD" w14:textId="77777777" w:rsidR="001178A4" w:rsidRDefault="001178A4" w:rsidP="002F44D4">
      <w:pPr>
        <w:pStyle w:val="Parta"/>
      </w:pPr>
    </w:p>
    <w:p w14:paraId="3DD1E254" w14:textId="77777777" w:rsidR="001178A4" w:rsidRDefault="001178A4" w:rsidP="002F44D4">
      <w:pPr>
        <w:pStyle w:val="Parta"/>
      </w:pPr>
    </w:p>
    <w:p w14:paraId="37E4791F" w14:textId="77777777" w:rsidR="001178A4" w:rsidRDefault="001178A4" w:rsidP="002F44D4">
      <w:pPr>
        <w:pStyle w:val="Parta"/>
      </w:pPr>
    </w:p>
    <w:p w14:paraId="53077479" w14:textId="77777777" w:rsidR="001178A4" w:rsidRDefault="001178A4" w:rsidP="002F44D4">
      <w:pPr>
        <w:pStyle w:val="Parta"/>
      </w:pPr>
    </w:p>
    <w:p w14:paraId="600C3A78" w14:textId="77777777" w:rsidR="001178A4" w:rsidRDefault="001178A4" w:rsidP="003C6166">
      <w:pPr>
        <w:pStyle w:val="Parta"/>
      </w:pPr>
      <w:r>
        <w:t>(b)</w:t>
      </w:r>
      <w:r>
        <w:tab/>
        <w:t>Write the converse of the following true statement and comment on the truth of the converse statement.</w:t>
      </w:r>
      <w:r>
        <w:tab/>
        <w:t>(2 marks)</w:t>
      </w:r>
    </w:p>
    <w:p w14:paraId="502BF8BE" w14:textId="77777777" w:rsidR="001178A4" w:rsidRDefault="001178A4" w:rsidP="005D6B2E">
      <w:pPr>
        <w:jc w:val="center"/>
      </w:pPr>
      <w:r>
        <w:t xml:space="preserve">"If </w:t>
      </w:r>
      <m:oMath>
        <m:r>
          <w:rPr>
            <w:rFonts w:ascii="Cambria Math" w:hAnsi="Cambria Math"/>
          </w:rPr>
          <m:t>x</m:t>
        </m:r>
        <m:r>
          <w:rPr>
            <w:rFonts w:ascii="Cambria Math" w:eastAsiaTheme="minorEastAsia" w:hAnsi="Cambria Math"/>
          </w:rPr>
          <m:t>&gt;3</m:t>
        </m:r>
      </m:oMath>
      <w:r>
        <w:rPr>
          <w:rFonts w:eastAsiaTheme="minorEastAsia"/>
        </w:rPr>
        <w:t xml:space="preserve"> then </w:t>
      </w:r>
      <m:oMath>
        <m:r>
          <w:rPr>
            <w:rFonts w:ascii="Cambria Math" w:eastAsiaTheme="minorEastAsia" w:hAnsi="Cambria Math"/>
          </w:rPr>
          <m:t>x&gt;2</m:t>
        </m:r>
      </m:oMath>
      <w:r>
        <w:t>."</w:t>
      </w:r>
    </w:p>
    <w:p w14:paraId="41F2611F" w14:textId="77777777" w:rsidR="001178A4" w:rsidRDefault="001178A4" w:rsidP="001F64A8"/>
    <w:p w14:paraId="0A84C2C6" w14:textId="77777777" w:rsidR="001178A4" w:rsidRDefault="001178A4" w:rsidP="001F64A8"/>
    <w:p w14:paraId="2230D79C" w14:textId="77777777" w:rsidR="001178A4" w:rsidRDefault="001178A4" w:rsidP="001F64A8"/>
    <w:p w14:paraId="46CC3F8F" w14:textId="77777777" w:rsidR="001178A4" w:rsidRDefault="001178A4" w:rsidP="001F64A8"/>
    <w:p w14:paraId="24AF1A28" w14:textId="77777777" w:rsidR="001178A4" w:rsidRDefault="001178A4" w:rsidP="004A4688"/>
    <w:p w14:paraId="6C8B35C3" w14:textId="77777777" w:rsidR="001178A4" w:rsidRDefault="001178A4" w:rsidP="004A4688"/>
    <w:p w14:paraId="339A73C0" w14:textId="77777777" w:rsidR="001178A4" w:rsidRDefault="001178A4" w:rsidP="004A4688"/>
    <w:p w14:paraId="4757549B" w14:textId="77777777" w:rsidR="001178A4" w:rsidRPr="00F913EF" w:rsidRDefault="001178A4" w:rsidP="004A4688"/>
    <w:p w14:paraId="7C559F90" w14:textId="77777777" w:rsidR="001178A4" w:rsidRDefault="001178A4" w:rsidP="004A4688"/>
    <w:p w14:paraId="7BD74EAC" w14:textId="77777777" w:rsidR="001178A4" w:rsidRDefault="001178A4" w:rsidP="004A4688"/>
    <w:p w14:paraId="0DF203F7" w14:textId="77777777" w:rsidR="001178A4" w:rsidRDefault="001178A4" w:rsidP="003C6166">
      <w:pPr>
        <w:pStyle w:val="Parta"/>
      </w:pPr>
      <w:r>
        <w:t>(c)</w:t>
      </w:r>
      <w:r>
        <w:tab/>
        <w:t>Determine the truth of the following statements, using an example or counter-example to support each answer.</w:t>
      </w:r>
    </w:p>
    <w:p w14:paraId="188EC85D" w14:textId="77777777" w:rsidR="001178A4" w:rsidRDefault="001178A4" w:rsidP="003C6166">
      <w:pPr>
        <w:pStyle w:val="Parta"/>
      </w:pPr>
    </w:p>
    <w:p w14:paraId="38A96304" w14:textId="77777777" w:rsidR="001178A4" w:rsidRDefault="001178A4" w:rsidP="00406725">
      <w:pPr>
        <w:pStyle w:val="Partai"/>
      </w:pPr>
      <w:r>
        <w:rPr>
          <w:rFonts w:eastAsiaTheme="minorEastAsia"/>
        </w:rPr>
        <w:t>(i)</w:t>
      </w:r>
      <w:r>
        <w:rPr>
          <w:rFonts w:eastAsiaTheme="minorEastAsia"/>
        </w:rPr>
        <w:tab/>
        <w:t xml:space="preserve">If </w:t>
      </w:r>
      <m:oMath>
        <m:r>
          <w:rPr>
            <w:rFonts w:ascii="Cambria Math" w:eastAsiaTheme="minorEastAsia" w:hAnsi="Cambria Math"/>
          </w:rPr>
          <m:t>z</m:t>
        </m:r>
        <m:r>
          <m:rPr>
            <m:scr m:val="double-struck"/>
          </m:rPr>
          <w:rPr>
            <w:rFonts w:ascii="Cambria Math" w:eastAsiaTheme="minorEastAsia" w:hAnsi="Cambria Math"/>
          </w:rPr>
          <m:t>∈R</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oMath>
      <w:r>
        <w:rPr>
          <w:rFonts w:eastAsiaTheme="minorEastAsia"/>
        </w:rPr>
        <w:t xml:space="preserve"> is an even number then </w:t>
      </w:r>
      <m:oMath>
        <m:r>
          <w:rPr>
            <w:rFonts w:ascii="Cambria Math" w:eastAsiaTheme="minorEastAsia" w:hAnsi="Cambria Math"/>
          </w:rPr>
          <m:t>z</m:t>
        </m:r>
      </m:oMath>
      <w:r>
        <w:rPr>
          <w:rFonts w:eastAsiaTheme="minorEastAsia"/>
        </w:rPr>
        <w:t xml:space="preserve"> is an even number.</w:t>
      </w:r>
      <w:r>
        <w:rPr>
          <w:rFonts w:eastAsiaTheme="minorEastAsia"/>
        </w:rPr>
        <w:tab/>
        <w:t>(2 marks)</w:t>
      </w:r>
    </w:p>
    <w:p w14:paraId="55485204" w14:textId="77777777" w:rsidR="001178A4" w:rsidRDefault="001178A4" w:rsidP="003E4389">
      <w:pPr>
        <w:pStyle w:val="Partai"/>
        <w:rPr>
          <w:rFonts w:eastAsiaTheme="minorEastAsia"/>
        </w:rPr>
      </w:pPr>
    </w:p>
    <w:p w14:paraId="527F3AD2" w14:textId="77777777" w:rsidR="001178A4" w:rsidRDefault="001178A4" w:rsidP="003E4389">
      <w:pPr>
        <w:pStyle w:val="Partai"/>
        <w:rPr>
          <w:rFonts w:eastAsiaTheme="minorEastAsia"/>
        </w:rPr>
      </w:pPr>
    </w:p>
    <w:p w14:paraId="76005C2F" w14:textId="77777777" w:rsidR="001178A4" w:rsidRDefault="001178A4" w:rsidP="003E4389">
      <w:pPr>
        <w:pStyle w:val="Partai"/>
        <w:rPr>
          <w:rFonts w:eastAsiaTheme="minorEastAsia"/>
        </w:rPr>
      </w:pPr>
    </w:p>
    <w:p w14:paraId="06DD655F" w14:textId="77777777" w:rsidR="001178A4" w:rsidRDefault="001178A4" w:rsidP="003E4389">
      <w:pPr>
        <w:pStyle w:val="Partai"/>
        <w:rPr>
          <w:rFonts w:eastAsiaTheme="minorEastAsia"/>
        </w:rPr>
      </w:pPr>
    </w:p>
    <w:p w14:paraId="7686AF5F" w14:textId="77777777" w:rsidR="001178A4" w:rsidRDefault="001178A4" w:rsidP="003E4389">
      <w:pPr>
        <w:pStyle w:val="Partai"/>
        <w:rPr>
          <w:rFonts w:eastAsiaTheme="minorEastAsia"/>
        </w:rPr>
      </w:pPr>
    </w:p>
    <w:p w14:paraId="2802C2C1" w14:textId="77777777" w:rsidR="001178A4" w:rsidRDefault="001178A4" w:rsidP="003E4389">
      <w:pPr>
        <w:pStyle w:val="Partai"/>
        <w:rPr>
          <w:rFonts w:eastAsiaTheme="minorEastAsia"/>
        </w:rPr>
      </w:pPr>
    </w:p>
    <w:p w14:paraId="0CF627AE" w14:textId="77777777" w:rsidR="001178A4" w:rsidRDefault="001178A4" w:rsidP="00406725">
      <w:pPr>
        <w:pStyle w:val="Partai"/>
      </w:pPr>
    </w:p>
    <w:p w14:paraId="5A5CEF36" w14:textId="77777777" w:rsidR="001178A4" w:rsidRDefault="001178A4" w:rsidP="00406725">
      <w:pPr>
        <w:pStyle w:val="Partai"/>
      </w:pPr>
    </w:p>
    <w:p w14:paraId="3A51E2E1" w14:textId="77777777" w:rsidR="001178A4" w:rsidRDefault="001178A4" w:rsidP="00406725">
      <w:pPr>
        <w:pStyle w:val="Partai"/>
      </w:pPr>
    </w:p>
    <w:p w14:paraId="727999AB" w14:textId="77777777" w:rsidR="001178A4" w:rsidRDefault="001178A4" w:rsidP="00406725">
      <w:pPr>
        <w:pStyle w:val="Partai"/>
      </w:pPr>
    </w:p>
    <w:p w14:paraId="3E091D59" w14:textId="77777777" w:rsidR="001178A4" w:rsidRDefault="001178A4" w:rsidP="00406725">
      <w:pPr>
        <w:pStyle w:val="Partai"/>
      </w:pPr>
    </w:p>
    <w:p w14:paraId="7EB7AC48" w14:textId="77777777" w:rsidR="001178A4" w:rsidRDefault="001178A4" w:rsidP="00406725">
      <w:pPr>
        <w:pStyle w:val="Partai"/>
        <w:rPr>
          <w:rFonts w:eastAsiaTheme="minorEastAsia"/>
        </w:rPr>
      </w:pPr>
      <w:r>
        <w:t>(ii)</w:t>
      </w:r>
      <w:r>
        <w:tab/>
        <w:t xml:space="preserve">If </w:t>
      </w:r>
      <m:oMath>
        <m:r>
          <w:rPr>
            <w:rFonts w:ascii="Cambria Math" w:hAnsi="Cambria Math"/>
          </w:rPr>
          <m:t>x,y</m:t>
        </m:r>
        <m:r>
          <m:rPr>
            <m:scr m:val="double-struck"/>
          </m:rPr>
          <w:rPr>
            <w:rFonts w:ascii="Cambria Math" w:hAnsi="Cambria Math"/>
          </w:rPr>
          <m:t>∈Z</m:t>
        </m:r>
      </m:oMath>
      <w:r>
        <w:t xml:space="preserve"> and </w:t>
      </w:r>
      <m:oMath>
        <m:r>
          <w:rPr>
            <w:rFonts w:ascii="Cambria Math" w:hAnsi="Cambria Math"/>
          </w:rPr>
          <m:t>x&gt;y</m:t>
        </m:r>
      </m:oMath>
      <w:r>
        <w:rPr>
          <w:rFonts w:eastAsiaTheme="minorEastAsia"/>
        </w:rPr>
        <w:t xml:space="preserve"> then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&gt;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r>
        <w:rPr>
          <w:rFonts w:eastAsiaTheme="minorEastAsia"/>
        </w:rPr>
        <w:t>.</w:t>
      </w:r>
      <w:r>
        <w:rPr>
          <w:rFonts w:eastAsiaTheme="minorEastAsia"/>
        </w:rPr>
        <w:tab/>
        <w:t>(2 marks)</w:t>
      </w:r>
    </w:p>
    <w:p w14:paraId="675934E6" w14:textId="77777777" w:rsidR="001178A4" w:rsidRDefault="001178A4" w:rsidP="004A4688"/>
    <w:p w14:paraId="644F4760" w14:textId="77777777" w:rsidR="001178A4" w:rsidRDefault="001178A4" w:rsidP="004A4688"/>
    <w:p w14:paraId="50721653" w14:textId="77777777" w:rsidR="001178A4" w:rsidRDefault="001178A4" w:rsidP="004A4688"/>
    <w:p w14:paraId="43CF4FEF" w14:textId="77777777" w:rsidR="001178A4" w:rsidRDefault="001178A4" w:rsidP="004A4688"/>
    <w:p w14:paraId="033A5F3E" w14:textId="77777777" w:rsidR="001178A4" w:rsidRDefault="001178A4" w:rsidP="004A4688"/>
    <w:p w14:paraId="716471B6" w14:textId="77777777" w:rsidR="001178A4" w:rsidRDefault="001178A4">
      <w:pPr>
        <w:spacing w:after="160" w:line="259" w:lineRule="auto"/>
        <w:contextualSpacing w:val="0"/>
        <w:rPr>
          <w:b/>
          <w:szCs w:val="24"/>
          <w:lang w:val="en-US"/>
        </w:rPr>
      </w:pPr>
      <w:r>
        <w:br w:type="page"/>
      </w:r>
    </w:p>
    <w:p w14:paraId="356B490F" w14:textId="77777777" w:rsidR="001178A4" w:rsidRDefault="001178A4" w:rsidP="001178A4">
      <w:pPr>
        <w:pStyle w:val="QNum"/>
      </w:pPr>
      <w:r>
        <w:lastRenderedPageBreak/>
        <w:t>Question 4</w:t>
      </w:r>
      <w:r>
        <w:tab/>
        <w:t>(7 marks)</w:t>
      </w:r>
    </w:p>
    <w:p w14:paraId="6FDE8B41" w14:textId="77777777" w:rsidR="001178A4" w:rsidRDefault="001178A4" w:rsidP="00E21266">
      <w:pPr>
        <w:pStyle w:val="Parta"/>
        <w:rPr>
          <w:rFonts w:eastAsiaTheme="minorEastAsia"/>
        </w:rPr>
      </w:pPr>
      <w:r>
        <w:t>(a)</w:t>
      </w:r>
      <w:r>
        <w:tab/>
        <w:t xml:space="preserve">A body moves from </w:t>
      </w:r>
      <m:oMath>
        <m:r>
          <w:rPr>
            <w:rFonts w:ascii="Cambria Math" w:hAnsi="Cambria Math"/>
          </w:rPr>
          <m:t>P(2, -3)</m:t>
        </m:r>
      </m:oMath>
      <w:r>
        <w:rPr>
          <w:rFonts w:eastAsiaTheme="minorEastAsia"/>
        </w:rPr>
        <w:t xml:space="preserve"> to </w:t>
      </w:r>
      <m:oMath>
        <m:r>
          <w:rPr>
            <w:rFonts w:ascii="Cambria Math" w:eastAsiaTheme="minorEastAsia" w:hAnsi="Cambria Math"/>
          </w:rPr>
          <m:t>Q(-2, 1)</m:t>
        </m:r>
      </m:oMath>
      <w:r>
        <w:rPr>
          <w:rFonts w:eastAsiaTheme="minorEastAsia"/>
        </w:rPr>
        <w:t>.</w:t>
      </w:r>
    </w:p>
    <w:p w14:paraId="47912F67" w14:textId="77777777" w:rsidR="001178A4" w:rsidRDefault="001178A4" w:rsidP="00E21266">
      <w:pPr>
        <w:pStyle w:val="Parta"/>
        <w:rPr>
          <w:rFonts w:eastAsiaTheme="minorEastAsia"/>
        </w:rPr>
      </w:pPr>
    </w:p>
    <w:p w14:paraId="27D466C0" w14:textId="77777777" w:rsidR="001178A4" w:rsidRDefault="001178A4" w:rsidP="00CE54E5">
      <w:pPr>
        <w:pStyle w:val="Partai"/>
        <w:rPr>
          <w:rFonts w:eastAsiaTheme="minorEastAsia"/>
        </w:rPr>
      </w:pPr>
      <w:r>
        <w:t>(i)</w:t>
      </w:r>
      <w:r>
        <w:tab/>
        <w:t xml:space="preserve">Determine the displacement vector </w:t>
      </w:r>
      <m:oMath>
        <m:acc>
          <m:accPr>
            <m:chr m:val="⃗"/>
            <m:ctrlPr>
              <w:rPr>
                <w:rFonts w:ascii="Cambria Math" w:hAnsi="Cambria Math"/>
                <w:i/>
              </w:rPr>
            </m:ctrlPr>
          </m:accPr>
          <m:e>
            <m:r>
              <w:rPr>
                <w:rFonts w:ascii="Cambria Math" w:hAnsi="Cambria Math"/>
              </w:rPr>
              <m:t>PQ</m:t>
            </m:r>
          </m:e>
        </m:acc>
      </m:oMath>
      <w:r>
        <w:rPr>
          <w:rFonts w:eastAsiaTheme="minorEastAsia"/>
        </w:rPr>
        <w:t xml:space="preserve"> in component form.</w:t>
      </w:r>
      <w:r>
        <w:rPr>
          <w:rFonts w:eastAsiaTheme="minorEastAsia"/>
        </w:rPr>
        <w:tab/>
        <w:t>(1 mark)</w:t>
      </w:r>
    </w:p>
    <w:p w14:paraId="1A768F8C" w14:textId="77777777" w:rsidR="001178A4" w:rsidRDefault="001178A4" w:rsidP="00CE54E5">
      <w:pPr>
        <w:pStyle w:val="Partai"/>
        <w:rPr>
          <w:rFonts w:eastAsiaTheme="minorEastAsia"/>
        </w:rPr>
      </w:pPr>
    </w:p>
    <w:p w14:paraId="516D9F63" w14:textId="77777777" w:rsidR="001178A4" w:rsidRDefault="001178A4" w:rsidP="00CE54E5">
      <w:pPr>
        <w:pStyle w:val="Partai"/>
        <w:rPr>
          <w:rFonts w:eastAsiaTheme="minorEastAsia"/>
        </w:rPr>
      </w:pPr>
    </w:p>
    <w:p w14:paraId="75887546" w14:textId="77777777" w:rsidR="001178A4" w:rsidRDefault="001178A4" w:rsidP="00CE54E5">
      <w:pPr>
        <w:pStyle w:val="Partai"/>
        <w:rPr>
          <w:rFonts w:eastAsiaTheme="minorEastAsia"/>
        </w:rPr>
      </w:pPr>
    </w:p>
    <w:p w14:paraId="0F07F63E" w14:textId="77777777" w:rsidR="001178A4" w:rsidRDefault="001178A4" w:rsidP="00CE54E5">
      <w:pPr>
        <w:pStyle w:val="Partai"/>
        <w:rPr>
          <w:rFonts w:eastAsiaTheme="minorEastAsia"/>
        </w:rPr>
      </w:pPr>
    </w:p>
    <w:p w14:paraId="3F7E6D15" w14:textId="77777777" w:rsidR="001178A4" w:rsidRDefault="001178A4" w:rsidP="00CE54E5">
      <w:pPr>
        <w:pStyle w:val="Partai"/>
        <w:rPr>
          <w:rFonts w:eastAsiaTheme="minorEastAsia"/>
        </w:rPr>
      </w:pPr>
    </w:p>
    <w:p w14:paraId="702BA02F" w14:textId="77777777" w:rsidR="001178A4" w:rsidRDefault="001178A4" w:rsidP="00CE54E5">
      <w:pPr>
        <w:pStyle w:val="Partai"/>
        <w:rPr>
          <w:rFonts w:eastAsiaTheme="minorEastAsia"/>
        </w:rPr>
      </w:pPr>
    </w:p>
    <w:p w14:paraId="54AD17F2" w14:textId="77777777" w:rsidR="001178A4" w:rsidRDefault="001178A4" w:rsidP="00CE54E5">
      <w:pPr>
        <w:pStyle w:val="Partai"/>
        <w:rPr>
          <w:rFonts w:eastAsiaTheme="minorEastAsia"/>
        </w:rPr>
      </w:pPr>
    </w:p>
    <w:p w14:paraId="0F7C75E9" w14:textId="77777777" w:rsidR="001178A4" w:rsidRDefault="001178A4" w:rsidP="00CE54E5">
      <w:pPr>
        <w:pStyle w:val="Partai"/>
        <w:rPr>
          <w:rFonts w:eastAsiaTheme="minorEastAsia"/>
        </w:rPr>
      </w:pPr>
    </w:p>
    <w:p w14:paraId="34C41AB3" w14:textId="77777777" w:rsidR="001178A4" w:rsidRDefault="001178A4" w:rsidP="00CE54E5">
      <w:pPr>
        <w:pStyle w:val="Partai"/>
      </w:pPr>
      <w:r>
        <w:rPr>
          <w:rFonts w:eastAsiaTheme="minorEastAsia"/>
        </w:rPr>
        <w:t>(ii)</w:t>
      </w:r>
      <w:r>
        <w:rPr>
          <w:rFonts w:eastAsiaTheme="minorEastAsia"/>
        </w:rPr>
        <w:tab/>
        <w:t xml:space="preserve">Determine the magnitude of the </w:t>
      </w:r>
      <w:r>
        <w:t xml:space="preserve">vector </w:t>
      </w:r>
      <m:oMath>
        <m:acc>
          <m:accPr>
            <m:chr m:val="⃗"/>
            <m:ctrlPr>
              <w:rPr>
                <w:rFonts w:ascii="Cambria Math" w:hAnsi="Cambria Math"/>
                <w:i/>
              </w:rPr>
            </m:ctrlPr>
          </m:accPr>
          <m:e>
            <m:r>
              <w:rPr>
                <w:rFonts w:ascii="Cambria Math" w:hAnsi="Cambria Math"/>
              </w:rPr>
              <m:t>PQ</m:t>
            </m:r>
          </m:e>
        </m:acc>
      </m:oMath>
      <w:r>
        <w:rPr>
          <w:rFonts w:eastAsiaTheme="minorEastAsia"/>
        </w:rPr>
        <w:t>.</w:t>
      </w:r>
      <w:r>
        <w:rPr>
          <w:rFonts w:eastAsiaTheme="minorEastAsia"/>
        </w:rPr>
        <w:tab/>
        <w:t>(1 mark)</w:t>
      </w:r>
    </w:p>
    <w:p w14:paraId="62412190" w14:textId="77777777" w:rsidR="001178A4" w:rsidRDefault="001178A4" w:rsidP="00E21266">
      <w:pPr>
        <w:pStyle w:val="Parta"/>
      </w:pPr>
    </w:p>
    <w:p w14:paraId="77B177A9" w14:textId="77777777" w:rsidR="001178A4" w:rsidRDefault="001178A4" w:rsidP="00E21266">
      <w:pPr>
        <w:pStyle w:val="Parta"/>
      </w:pPr>
    </w:p>
    <w:p w14:paraId="6E48933D" w14:textId="77777777" w:rsidR="001178A4" w:rsidRDefault="001178A4" w:rsidP="00E21266">
      <w:pPr>
        <w:pStyle w:val="Parta"/>
      </w:pPr>
    </w:p>
    <w:p w14:paraId="71458D4F" w14:textId="77777777" w:rsidR="001178A4" w:rsidRDefault="001178A4" w:rsidP="00E21266">
      <w:pPr>
        <w:pStyle w:val="Parta"/>
      </w:pPr>
    </w:p>
    <w:p w14:paraId="144AFD2C" w14:textId="77777777" w:rsidR="001178A4" w:rsidRDefault="001178A4" w:rsidP="00E21266">
      <w:pPr>
        <w:pStyle w:val="Parta"/>
      </w:pPr>
    </w:p>
    <w:p w14:paraId="1BDF4300" w14:textId="77777777" w:rsidR="001178A4" w:rsidRDefault="001178A4" w:rsidP="00E21266">
      <w:pPr>
        <w:pStyle w:val="Parta"/>
      </w:pPr>
    </w:p>
    <w:p w14:paraId="5F1A0B73" w14:textId="77777777" w:rsidR="001178A4" w:rsidRDefault="001178A4" w:rsidP="00E21266">
      <w:pPr>
        <w:pStyle w:val="Parta"/>
      </w:pPr>
    </w:p>
    <w:p w14:paraId="05361A51" w14:textId="77777777" w:rsidR="001178A4" w:rsidRDefault="001178A4" w:rsidP="00444FE3">
      <w:pPr>
        <w:pStyle w:val="Parta"/>
      </w:pPr>
    </w:p>
    <w:p w14:paraId="079C393F" w14:textId="77777777" w:rsidR="001178A4" w:rsidRDefault="001178A4" w:rsidP="00444FE3">
      <w:pPr>
        <w:pStyle w:val="Parta"/>
      </w:pPr>
    </w:p>
    <w:p w14:paraId="0F4CD29F" w14:textId="77777777" w:rsidR="001178A4" w:rsidRDefault="001178A4" w:rsidP="00444FE3">
      <w:pPr>
        <w:pStyle w:val="Parta"/>
        <w:rPr>
          <w:rFonts w:eastAsiaTheme="minorEastAsia"/>
        </w:rPr>
      </w:pPr>
      <w:r>
        <w:t>(b)</w:t>
      </w:r>
      <w:r>
        <w:tab/>
        <w:t xml:space="preserve">A force of </w:t>
      </w:r>
      <m:oMath>
        <m:r>
          <w:rPr>
            <w:rFonts w:ascii="Cambria Math" w:hAnsi="Cambria Math"/>
          </w:rPr>
          <m:t>6</m:t>
        </m:r>
        <m:r>
          <m:rPr>
            <m:sty m:val="b"/>
          </m:rPr>
          <w:rPr>
            <w:rFonts w:ascii="Cambria Math" w:hAnsi="Cambria Math"/>
          </w:rPr>
          <m:t>i</m:t>
        </m:r>
        <m:r>
          <w:rPr>
            <w:rFonts w:ascii="Cambria Math" w:hAnsi="Cambria Math"/>
          </w:rPr>
          <m:t>-6</m:t>
        </m:r>
        <m:rad>
          <m:radPr>
            <m:degHide m:val="1"/>
            <m:ctrlPr>
              <w:rPr>
                <w:rFonts w:ascii="Cambria Math" w:hAnsi="Cambria Math"/>
                <w:i/>
              </w:rPr>
            </m:ctrlPr>
          </m:radPr>
          <m:deg/>
          <m:e>
            <m:r>
              <w:rPr>
                <w:rFonts w:ascii="Cambria Math" w:hAnsi="Cambria Math"/>
              </w:rPr>
              <m:t>3</m:t>
            </m:r>
          </m:e>
        </m:rad>
        <m:r>
          <m:rPr>
            <m:sty m:val="b"/>
          </m:rPr>
          <w:rPr>
            <w:rFonts w:ascii="Cambria Math" w:hAnsi="Cambria Math"/>
          </w:rPr>
          <m:t>j</m:t>
        </m:r>
      </m:oMath>
      <w:r>
        <w:rPr>
          <w:rFonts w:eastAsiaTheme="minorEastAsia"/>
        </w:rPr>
        <w:t xml:space="preserve"> N acts on a body. Determine the magnitude of the force and the angle its direction makes</w:t>
      </w:r>
      <w:r w:rsidRPr="005D5F31">
        <w:t xml:space="preserve"> </w:t>
      </w:r>
      <w:r>
        <w:t xml:space="preserve">with the positive </w:t>
      </w:r>
      <m:oMath>
        <m:r>
          <w:rPr>
            <w:rFonts w:ascii="Cambria Math" w:hAnsi="Cambria Math"/>
          </w:rPr>
          <m:t>x</m:t>
        </m:r>
      </m:oMath>
      <w:r>
        <w:t>-axis.</w:t>
      </w:r>
      <w:r>
        <w:rPr>
          <w:rFonts w:eastAsiaTheme="minorEastAsia"/>
        </w:rPr>
        <w:tab/>
        <w:t>(2 marks)</w:t>
      </w:r>
    </w:p>
    <w:p w14:paraId="1138E219" w14:textId="77777777" w:rsidR="001178A4" w:rsidRDefault="001178A4" w:rsidP="00444FE3">
      <w:pPr>
        <w:pStyle w:val="Parta"/>
        <w:rPr>
          <w:rFonts w:eastAsiaTheme="minorEastAsia"/>
        </w:rPr>
      </w:pPr>
    </w:p>
    <w:p w14:paraId="4E46A5BC" w14:textId="77777777" w:rsidR="001178A4" w:rsidRDefault="001178A4" w:rsidP="00444FE3">
      <w:pPr>
        <w:pStyle w:val="Parta"/>
        <w:rPr>
          <w:rFonts w:eastAsiaTheme="minorEastAsia"/>
        </w:rPr>
      </w:pPr>
    </w:p>
    <w:p w14:paraId="0750F02C" w14:textId="77777777" w:rsidR="001178A4" w:rsidRDefault="001178A4" w:rsidP="00444FE3">
      <w:pPr>
        <w:pStyle w:val="Parta"/>
        <w:rPr>
          <w:rFonts w:eastAsiaTheme="minorEastAsia"/>
        </w:rPr>
      </w:pPr>
    </w:p>
    <w:p w14:paraId="471A776A" w14:textId="77777777" w:rsidR="001178A4" w:rsidRDefault="001178A4" w:rsidP="00444FE3">
      <w:pPr>
        <w:pStyle w:val="Parta"/>
        <w:rPr>
          <w:rFonts w:eastAsiaTheme="minorEastAsia"/>
        </w:rPr>
      </w:pPr>
    </w:p>
    <w:p w14:paraId="5D63F685" w14:textId="77777777" w:rsidR="001178A4" w:rsidRDefault="001178A4" w:rsidP="00444FE3">
      <w:pPr>
        <w:pStyle w:val="Parta"/>
        <w:rPr>
          <w:rFonts w:eastAsiaTheme="minorEastAsia"/>
        </w:rPr>
      </w:pPr>
    </w:p>
    <w:p w14:paraId="5EF5446D" w14:textId="77777777" w:rsidR="001178A4" w:rsidRDefault="001178A4" w:rsidP="00444FE3"/>
    <w:p w14:paraId="024EE9F6" w14:textId="77777777" w:rsidR="001178A4" w:rsidRDefault="001178A4" w:rsidP="00444FE3"/>
    <w:p w14:paraId="2872261C" w14:textId="77777777" w:rsidR="001178A4" w:rsidRDefault="001178A4" w:rsidP="00E21266">
      <w:pPr>
        <w:pStyle w:val="Parta"/>
      </w:pPr>
    </w:p>
    <w:p w14:paraId="3E2CCC4D" w14:textId="77777777" w:rsidR="001178A4" w:rsidRDefault="001178A4" w:rsidP="00E21266">
      <w:pPr>
        <w:pStyle w:val="Parta"/>
      </w:pPr>
    </w:p>
    <w:p w14:paraId="57A6856E" w14:textId="77777777" w:rsidR="001178A4" w:rsidRDefault="001178A4" w:rsidP="00E21266">
      <w:pPr>
        <w:pStyle w:val="Parta"/>
      </w:pPr>
    </w:p>
    <w:p w14:paraId="2A59B689" w14:textId="77777777" w:rsidR="001178A4" w:rsidRDefault="001178A4" w:rsidP="00E21266">
      <w:pPr>
        <w:pStyle w:val="Parta"/>
      </w:pPr>
    </w:p>
    <w:p w14:paraId="4EBC7CFC" w14:textId="77777777" w:rsidR="001178A4" w:rsidRDefault="001178A4" w:rsidP="00E21266">
      <w:pPr>
        <w:pStyle w:val="Parta"/>
      </w:pPr>
    </w:p>
    <w:p w14:paraId="3013B9DF" w14:textId="77777777" w:rsidR="001178A4" w:rsidRDefault="001178A4" w:rsidP="00E21266">
      <w:pPr>
        <w:pStyle w:val="Parta"/>
      </w:pPr>
    </w:p>
    <w:p w14:paraId="7FCE702E" w14:textId="77777777" w:rsidR="001178A4" w:rsidRDefault="001178A4" w:rsidP="00E21266">
      <w:pPr>
        <w:pStyle w:val="Parta"/>
        <w:rPr>
          <w:rFonts w:eastAsiaTheme="minorEastAsia"/>
        </w:rPr>
      </w:pPr>
      <w:r>
        <w:t>(c)</w:t>
      </w:r>
      <w:r>
        <w:tab/>
        <w:t>A body moves with a velocity of 20 ms</w:t>
      </w:r>
      <w:r>
        <w:rPr>
          <w:vertAlign w:val="superscript"/>
        </w:rPr>
        <w:t>-1</w:t>
      </w:r>
      <w:r>
        <w:t xml:space="preserve"> at an angle of 135° with the positive </w:t>
      </w:r>
      <m:oMath>
        <m:r>
          <w:rPr>
            <w:rFonts w:ascii="Cambria Math" w:hAnsi="Cambria Math"/>
          </w:rPr>
          <m:t>x</m:t>
        </m:r>
      </m:oMath>
      <w:r>
        <w:t xml:space="preserve">-axis. Express the velocity of the body in the form </w:t>
      </w:r>
      <m:oMath>
        <m:r>
          <w:rPr>
            <w:rFonts w:ascii="Cambria Math" w:hAnsi="Cambria Math"/>
          </w:rPr>
          <m:t>a</m:t>
        </m:r>
        <m:r>
          <m:rPr>
            <m:sty m:val="b"/>
          </m:rPr>
          <w:rPr>
            <w:rFonts w:ascii="Cambria Math" w:hAnsi="Cambria Math"/>
          </w:rPr>
          <m:t>i</m:t>
        </m:r>
        <m:r>
          <w:rPr>
            <w:rFonts w:ascii="Cambria Math" w:hAnsi="Cambria Math"/>
          </w:rPr>
          <m:t>+b</m:t>
        </m:r>
        <m:r>
          <m:rPr>
            <m:sty m:val="b"/>
          </m:rPr>
          <w:rPr>
            <w:rFonts w:ascii="Cambria Math" w:hAnsi="Cambria Math"/>
          </w:rPr>
          <m:t>j</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14:paraId="2DB2A28D" w14:textId="77777777" w:rsidR="001178A4" w:rsidRDefault="001178A4" w:rsidP="00E21266">
      <w:pPr>
        <w:pStyle w:val="Parta"/>
      </w:pPr>
      <w:r>
        <w:tab/>
      </w:r>
      <w:r>
        <w:tab/>
      </w:r>
      <w:r>
        <w:rPr>
          <w:rFonts w:eastAsiaTheme="minorEastAsia"/>
        </w:rPr>
        <w:t>(3 marks)</w:t>
      </w:r>
    </w:p>
    <w:p w14:paraId="3912CF38" w14:textId="77777777" w:rsidR="001178A4" w:rsidRDefault="001178A4" w:rsidP="00E21266">
      <w:pPr>
        <w:pStyle w:val="Parta"/>
      </w:pPr>
    </w:p>
    <w:p w14:paraId="21A46293" w14:textId="77777777" w:rsidR="001178A4" w:rsidRDefault="001178A4" w:rsidP="00E21266">
      <w:pPr>
        <w:pStyle w:val="Parta"/>
      </w:pPr>
    </w:p>
    <w:p w14:paraId="3A6662F7" w14:textId="77777777" w:rsidR="001178A4" w:rsidRDefault="001178A4" w:rsidP="00E21266">
      <w:pPr>
        <w:pStyle w:val="Parta"/>
      </w:pPr>
    </w:p>
    <w:p w14:paraId="04EF751A" w14:textId="77777777" w:rsidR="001178A4" w:rsidRDefault="001178A4" w:rsidP="00E21266">
      <w:pPr>
        <w:pStyle w:val="Parta"/>
      </w:pPr>
    </w:p>
    <w:p w14:paraId="716C11FA" w14:textId="77777777" w:rsidR="001178A4" w:rsidRDefault="001178A4">
      <w:pPr>
        <w:spacing w:after="160" w:line="259" w:lineRule="auto"/>
        <w:contextualSpacing w:val="0"/>
        <w:rPr>
          <w:b/>
          <w:szCs w:val="24"/>
          <w:lang w:val="en-US"/>
        </w:rPr>
      </w:pPr>
      <w:r>
        <w:br w:type="page"/>
      </w:r>
    </w:p>
    <w:p w14:paraId="59FA921D" w14:textId="77777777" w:rsidR="001178A4" w:rsidRDefault="001178A4" w:rsidP="001178A4">
      <w:pPr>
        <w:pStyle w:val="QNum"/>
      </w:pPr>
      <w:r>
        <w:lastRenderedPageBreak/>
        <w:t>Question 5</w:t>
      </w:r>
      <w:r>
        <w:tab/>
        <w:t>(10 marks)</w:t>
      </w:r>
    </w:p>
    <w:p w14:paraId="7CC44AC2" w14:textId="77777777" w:rsidR="001178A4" w:rsidRDefault="001178A4" w:rsidP="005A52D1">
      <w:pPr>
        <w:pStyle w:val="Parta"/>
        <w:rPr>
          <w:rFonts w:eastAsiaTheme="minorEastAsia"/>
        </w:rPr>
      </w:pPr>
      <w:r>
        <w:t>(a)</w:t>
      </w:r>
      <w:r>
        <w:tab/>
        <w:t xml:space="preserve">In the diagram below, not drawn to scale, </w:t>
      </w:r>
      <m:oMath>
        <m:r>
          <w:rPr>
            <w:rFonts w:ascii="Cambria Math" w:hAnsi="Cambria Math"/>
          </w:rPr>
          <m:t>PQRS</m:t>
        </m:r>
      </m:oMath>
      <w:r>
        <w:t xml:space="preserve"> is a cyclic quadrilateral such that </w:t>
      </w:r>
      <m:oMath>
        <m:r>
          <w:rPr>
            <w:rFonts w:ascii="Cambria Math" w:hAnsi="Cambria Math"/>
          </w:rPr>
          <m:t>PS=QS</m:t>
        </m:r>
      </m:oMath>
      <w:r>
        <w:rPr>
          <w:rFonts w:eastAsiaTheme="minorEastAsia"/>
        </w:rPr>
        <w:t xml:space="preserve">, </w:t>
      </w:r>
      <m:oMath>
        <m:r>
          <w:rPr>
            <w:rFonts w:ascii="Cambria Math" w:eastAsiaTheme="minorEastAsia" w:hAnsi="Cambria Math"/>
          </w:rPr>
          <m:t>∠RPQ=34°</m:t>
        </m:r>
      </m:oMath>
      <w:r>
        <w:rPr>
          <w:rFonts w:eastAsiaTheme="minorEastAsia"/>
        </w:rPr>
        <w:t xml:space="preserve"> and </w:t>
      </w:r>
      <m:oMath>
        <m:r>
          <w:rPr>
            <w:rFonts w:ascii="Cambria Math" w:eastAsiaTheme="minorEastAsia" w:hAnsi="Cambria Math"/>
          </w:rPr>
          <m:t>∠PQR</m:t>
        </m:r>
      </m:oMath>
      <w:r>
        <w:rPr>
          <w:rFonts w:eastAsiaTheme="minorEastAsia"/>
        </w:rPr>
        <w:t xml:space="preserve"> is a right-angle.</w:t>
      </w:r>
    </w:p>
    <w:p w14:paraId="1174E7B8" w14:textId="77777777" w:rsidR="001178A4" w:rsidRDefault="001178A4" w:rsidP="005A52D1">
      <w:pPr>
        <w:pStyle w:val="Parta"/>
        <w:rPr>
          <w:rFonts w:eastAsiaTheme="minorEastAsia"/>
        </w:rPr>
      </w:pPr>
    </w:p>
    <w:p w14:paraId="4CEA3F68" w14:textId="77777777" w:rsidR="001178A4" w:rsidRDefault="001178A4" w:rsidP="005A52D1">
      <w:pPr>
        <w:pStyle w:val="Parta"/>
        <w:rPr>
          <w:rFonts w:eastAsiaTheme="minorEastAsia"/>
        </w:rPr>
      </w:pPr>
      <w:r>
        <w:rPr>
          <w:rFonts w:eastAsiaTheme="minorEastAsia"/>
        </w:rPr>
        <w:tab/>
      </w:r>
      <w:r>
        <w:rPr>
          <w:rFonts w:eastAsiaTheme="minorEastAsia"/>
        </w:rPr>
        <w:object w:dxaOrig="2817" w:dyaOrig="2861" w14:anchorId="5DF53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43.2pt" o:ole="">
            <v:imagedata r:id="rId8" o:title=""/>
          </v:shape>
          <o:OLEObject Type="Embed" ProgID="FXDraw.Graphic" ShapeID="_x0000_i1025" DrawAspect="Content" ObjectID="_1582615755" r:id="rId9"/>
        </w:object>
      </w:r>
    </w:p>
    <w:p w14:paraId="518F5026" w14:textId="77777777" w:rsidR="001178A4" w:rsidRDefault="001178A4" w:rsidP="005A52D1">
      <w:pPr>
        <w:pStyle w:val="Parta"/>
        <w:rPr>
          <w:rFonts w:eastAsiaTheme="minorEastAsia"/>
        </w:rPr>
      </w:pPr>
    </w:p>
    <w:p w14:paraId="020293B5" w14:textId="77777777" w:rsidR="001178A4" w:rsidRDefault="001178A4" w:rsidP="00255480">
      <w:pPr>
        <w:pStyle w:val="Partai"/>
      </w:pPr>
      <w:r>
        <w:t>Determine the sizes of</w:t>
      </w:r>
    </w:p>
    <w:p w14:paraId="37E92853" w14:textId="77777777" w:rsidR="001178A4" w:rsidRDefault="001178A4" w:rsidP="00255480">
      <w:pPr>
        <w:pStyle w:val="Partai"/>
      </w:pPr>
    </w:p>
    <w:p w14:paraId="06BCBA05" w14:textId="77777777" w:rsidR="001178A4" w:rsidRDefault="001178A4" w:rsidP="00255480">
      <w:pPr>
        <w:pStyle w:val="Partai"/>
        <w:rPr>
          <w:rFonts w:eastAsiaTheme="minorEastAsia"/>
        </w:rPr>
      </w:pPr>
      <w:r>
        <w:t>(i)</w:t>
      </w:r>
      <w:r>
        <w:tab/>
      </w:r>
      <m:oMath>
        <m:r>
          <w:rPr>
            <w:rFonts w:ascii="Cambria Math" w:hAnsi="Cambria Math"/>
          </w:rPr>
          <m:t>∠PSQ</m:t>
        </m:r>
      </m:oMath>
      <w:r>
        <w:rPr>
          <w:rFonts w:eastAsiaTheme="minorEastAsia"/>
        </w:rPr>
        <w:t>.</w:t>
      </w:r>
      <w:r>
        <w:rPr>
          <w:rFonts w:eastAsiaTheme="minorEastAsia"/>
        </w:rPr>
        <w:tab/>
        <w:t>(2 marks)</w:t>
      </w:r>
    </w:p>
    <w:p w14:paraId="11390F56" w14:textId="77777777" w:rsidR="001178A4" w:rsidRDefault="001178A4" w:rsidP="00255480">
      <w:pPr>
        <w:pStyle w:val="Partai"/>
      </w:pPr>
    </w:p>
    <w:p w14:paraId="550E0E96" w14:textId="77777777" w:rsidR="001178A4" w:rsidRDefault="001178A4" w:rsidP="00255480">
      <w:pPr>
        <w:pStyle w:val="Partai"/>
      </w:pPr>
    </w:p>
    <w:p w14:paraId="1752811D" w14:textId="77777777" w:rsidR="001178A4" w:rsidRDefault="001178A4" w:rsidP="00255480">
      <w:pPr>
        <w:pStyle w:val="Partai"/>
      </w:pPr>
    </w:p>
    <w:p w14:paraId="532FE93C" w14:textId="77777777" w:rsidR="001178A4" w:rsidRDefault="001178A4" w:rsidP="00255480">
      <w:pPr>
        <w:pStyle w:val="Partai"/>
      </w:pPr>
    </w:p>
    <w:p w14:paraId="7013895F" w14:textId="77777777" w:rsidR="001178A4" w:rsidRDefault="001178A4" w:rsidP="00255480">
      <w:pPr>
        <w:pStyle w:val="Partai"/>
      </w:pPr>
    </w:p>
    <w:p w14:paraId="3889F4E7" w14:textId="77777777" w:rsidR="001178A4" w:rsidRDefault="001178A4" w:rsidP="00255480">
      <w:pPr>
        <w:pStyle w:val="Partai"/>
      </w:pPr>
    </w:p>
    <w:p w14:paraId="1F851145" w14:textId="77777777" w:rsidR="001178A4" w:rsidRDefault="001178A4" w:rsidP="00255480">
      <w:pPr>
        <w:pStyle w:val="Partai"/>
        <w:rPr>
          <w:rFonts w:eastAsiaTheme="minorEastAsia"/>
        </w:rPr>
      </w:pPr>
      <w:r>
        <w:t>(ii)</w:t>
      </w:r>
      <w:r>
        <w:tab/>
      </w:r>
      <m:oMath>
        <m:r>
          <w:rPr>
            <w:rFonts w:ascii="Cambria Math" w:hAnsi="Cambria Math"/>
          </w:rPr>
          <m:t>∠RPS</m:t>
        </m:r>
      </m:oMath>
      <w:r>
        <w:rPr>
          <w:rFonts w:eastAsiaTheme="minorEastAsia"/>
        </w:rPr>
        <w:t>.</w:t>
      </w:r>
      <w:r>
        <w:rPr>
          <w:rFonts w:eastAsiaTheme="minorEastAsia"/>
        </w:rPr>
        <w:tab/>
        <w:t>(2 marks)</w:t>
      </w:r>
    </w:p>
    <w:p w14:paraId="4EF44541" w14:textId="77777777" w:rsidR="001178A4" w:rsidRDefault="001178A4" w:rsidP="00255480">
      <w:pPr>
        <w:pStyle w:val="Partai"/>
      </w:pPr>
    </w:p>
    <w:p w14:paraId="0C11A981" w14:textId="77777777" w:rsidR="001178A4" w:rsidRDefault="001178A4" w:rsidP="00255480">
      <w:pPr>
        <w:pStyle w:val="Partai"/>
      </w:pPr>
    </w:p>
    <w:p w14:paraId="1CA07A01" w14:textId="77777777" w:rsidR="001178A4" w:rsidRDefault="001178A4" w:rsidP="00255480">
      <w:pPr>
        <w:pStyle w:val="Partai"/>
      </w:pPr>
    </w:p>
    <w:p w14:paraId="53753E6C" w14:textId="77777777" w:rsidR="001178A4" w:rsidRDefault="001178A4" w:rsidP="00255480">
      <w:pPr>
        <w:pStyle w:val="Partai"/>
      </w:pPr>
    </w:p>
    <w:p w14:paraId="53E888B4" w14:textId="77777777" w:rsidR="001178A4" w:rsidRDefault="001178A4" w:rsidP="00255480">
      <w:pPr>
        <w:pStyle w:val="Partai"/>
      </w:pPr>
    </w:p>
    <w:p w14:paraId="1AD14892" w14:textId="77777777" w:rsidR="001178A4" w:rsidRDefault="001178A4" w:rsidP="00255480">
      <w:pPr>
        <w:pStyle w:val="Partai"/>
      </w:pPr>
    </w:p>
    <w:p w14:paraId="69D9C115" w14:textId="77777777" w:rsidR="001178A4" w:rsidRDefault="001178A4" w:rsidP="00255480">
      <w:pPr>
        <w:pStyle w:val="Partai"/>
      </w:pPr>
    </w:p>
    <w:p w14:paraId="61D13DBC" w14:textId="77777777" w:rsidR="001178A4" w:rsidRDefault="001178A4" w:rsidP="005A52D1">
      <w:pPr>
        <w:pStyle w:val="Parta"/>
      </w:pPr>
    </w:p>
    <w:p w14:paraId="333A3FD9" w14:textId="77777777" w:rsidR="001178A4" w:rsidRDefault="001178A4" w:rsidP="005A52D1">
      <w:pPr>
        <w:pStyle w:val="Parta"/>
      </w:pPr>
      <w:r>
        <w:t>(b)</w:t>
      </w:r>
      <w:r>
        <w:tab/>
        <w:t xml:space="preserve">In the circle with centre </w:t>
      </w:r>
      <m:oMath>
        <m:r>
          <w:rPr>
            <w:rFonts w:ascii="Cambria Math" w:hAnsi="Cambria Math"/>
          </w:rPr>
          <m:t>O</m:t>
        </m:r>
      </m:oMath>
      <w:r>
        <w:rPr>
          <w:rFonts w:eastAsiaTheme="minorEastAsia"/>
        </w:rPr>
        <w:t xml:space="preserve"> drawn</w:t>
      </w:r>
      <w:r>
        <w:t xml:space="preserve"> below, chord </w:t>
      </w:r>
      <m:oMath>
        <m:r>
          <w:rPr>
            <w:rFonts w:ascii="Cambria Math" w:hAnsi="Cambria Math"/>
          </w:rPr>
          <m:t>AC</m:t>
        </m:r>
      </m:oMath>
      <w:r>
        <w:t xml:space="preserve"> intersects chord </w:t>
      </w:r>
      <m:oMath>
        <m:r>
          <w:rPr>
            <w:rFonts w:ascii="Cambria Math" w:hAnsi="Cambria Math"/>
          </w:rPr>
          <m:t>BD</m:t>
        </m:r>
      </m:oMath>
      <w:r>
        <w:t xml:space="preserve"> at </w:t>
      </w:r>
      <m:oMath>
        <m:r>
          <w:rPr>
            <w:rFonts w:ascii="Cambria Math" w:hAnsi="Cambria Math"/>
          </w:rPr>
          <m:t>E</m:t>
        </m:r>
      </m:oMath>
      <w:r>
        <w:t xml:space="preserve">. Explain, with reasoning, why triangles </w:t>
      </w:r>
      <m:oMath>
        <m:r>
          <w:rPr>
            <w:rFonts w:ascii="Cambria Math" w:hAnsi="Cambria Math"/>
          </w:rPr>
          <m:t>AED</m:t>
        </m:r>
      </m:oMath>
      <w:r>
        <w:t xml:space="preserve"> and </w:t>
      </w:r>
      <m:oMath>
        <m:r>
          <w:rPr>
            <w:rFonts w:ascii="Cambria Math" w:hAnsi="Cambria Math"/>
          </w:rPr>
          <m:t>BEC</m:t>
        </m:r>
      </m:oMath>
      <w:r>
        <w:t xml:space="preserve"> are similar.</w:t>
      </w:r>
      <w:r>
        <w:tab/>
        <w:t>(3 marks)</w:t>
      </w:r>
    </w:p>
    <w:p w14:paraId="5CB0268C" w14:textId="77777777" w:rsidR="001178A4" w:rsidRDefault="001178A4" w:rsidP="005A52D1">
      <w:pPr>
        <w:pStyle w:val="Parta"/>
      </w:pPr>
    </w:p>
    <w:p w14:paraId="6CC3A3F8" w14:textId="77777777" w:rsidR="001178A4" w:rsidRDefault="001178A4" w:rsidP="004749FB">
      <w:pPr>
        <w:pStyle w:val="Parta"/>
      </w:pPr>
      <w:r>
        <w:tab/>
      </w:r>
      <w:r>
        <w:object w:dxaOrig="3086" w:dyaOrig="2899" w14:anchorId="23B265CF">
          <v:shape id="_x0000_i1026" type="#_x0000_t75" style="width:154.45pt;height:144.8pt" o:ole="">
            <v:imagedata r:id="rId10" o:title=""/>
          </v:shape>
          <o:OLEObject Type="Embed" ProgID="FXDraw.Graphic" ShapeID="_x0000_i1026" DrawAspect="Content" ObjectID="_1582615756" r:id="rId11"/>
        </w:object>
      </w:r>
    </w:p>
    <w:p w14:paraId="28765C81" w14:textId="77777777" w:rsidR="001178A4" w:rsidRDefault="001178A4" w:rsidP="004749FB">
      <w:pPr>
        <w:pStyle w:val="Parta"/>
      </w:pPr>
    </w:p>
    <w:p w14:paraId="5FC77AA2" w14:textId="77777777" w:rsidR="001178A4" w:rsidRDefault="001178A4" w:rsidP="004749FB">
      <w:r>
        <w:br w:type="page"/>
      </w:r>
    </w:p>
    <w:p w14:paraId="02B8746B" w14:textId="77777777" w:rsidR="001178A4" w:rsidRDefault="001178A4" w:rsidP="005A52D1">
      <w:pPr>
        <w:pStyle w:val="Parta"/>
      </w:pPr>
      <w:r>
        <w:lastRenderedPageBreak/>
        <w:t>(c)</w:t>
      </w:r>
      <w:r>
        <w:tab/>
        <w:t>Prove that when two chords of a circle intersect, the product of the lengths of the intervals on one chord equals the product of the lengths of the intervals on the other chord.</w:t>
      </w:r>
    </w:p>
    <w:p w14:paraId="7956DEFF" w14:textId="77777777" w:rsidR="001178A4" w:rsidRDefault="001178A4" w:rsidP="005A52D1">
      <w:pPr>
        <w:pStyle w:val="Parta"/>
      </w:pPr>
      <w:r>
        <w:tab/>
      </w:r>
      <w:r>
        <w:tab/>
        <w:t>(3 marks)</w:t>
      </w:r>
    </w:p>
    <w:p w14:paraId="14B5CA56" w14:textId="77777777" w:rsidR="001178A4" w:rsidRDefault="001178A4" w:rsidP="001F64A8"/>
    <w:p w14:paraId="1D200CCD" w14:textId="77777777" w:rsidR="001178A4" w:rsidRDefault="001178A4" w:rsidP="001F64A8"/>
    <w:p w14:paraId="7197D9DB" w14:textId="77777777" w:rsidR="001178A4" w:rsidRDefault="001178A4" w:rsidP="001F64A8"/>
    <w:p w14:paraId="698D880A" w14:textId="77777777" w:rsidR="001178A4" w:rsidRDefault="001178A4" w:rsidP="001178A4">
      <w:pPr>
        <w:pStyle w:val="QNum"/>
        <w:sectPr w:rsidR="001178A4" w:rsidSect="00153DDB">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14:paraId="75A8CD9B" w14:textId="77777777" w:rsidR="001178A4" w:rsidRDefault="001178A4" w:rsidP="001178A4">
      <w:pPr>
        <w:pStyle w:val="QNum"/>
      </w:pPr>
      <w:r>
        <w:lastRenderedPageBreak/>
        <w:t>Question 6</w:t>
      </w:r>
      <w:r>
        <w:tab/>
        <w:t>(9 marks)</w:t>
      </w:r>
    </w:p>
    <w:p w14:paraId="67E4BBAD" w14:textId="77777777" w:rsidR="001178A4" w:rsidRDefault="001178A4" w:rsidP="009F46C5">
      <w:pPr>
        <w:pStyle w:val="Parta"/>
      </w:pPr>
      <w:r>
        <w:t>(a)</w:t>
      </w:r>
      <w:r>
        <w:tab/>
        <w:t>Determine the number of different four-letter passwords that can be made by arranging a selection of four letters chosen from the list P, Q, R, R, R, R and S.</w:t>
      </w:r>
      <w:r>
        <w:tab/>
        <w:t>(4 marks)</w:t>
      </w:r>
    </w:p>
    <w:p w14:paraId="4D00CC2A" w14:textId="77777777" w:rsidR="001178A4" w:rsidRDefault="001178A4" w:rsidP="009F46C5">
      <w:pPr>
        <w:pStyle w:val="Parta"/>
      </w:pPr>
    </w:p>
    <w:p w14:paraId="32A54BD0" w14:textId="77777777" w:rsidR="001178A4" w:rsidRDefault="001178A4" w:rsidP="009F46C5">
      <w:pPr>
        <w:pStyle w:val="Parta"/>
      </w:pPr>
    </w:p>
    <w:p w14:paraId="0A5A3B44" w14:textId="77777777" w:rsidR="001178A4" w:rsidRDefault="001178A4" w:rsidP="009F46C5">
      <w:pPr>
        <w:pStyle w:val="Parta"/>
      </w:pPr>
    </w:p>
    <w:p w14:paraId="42A044DE" w14:textId="77777777" w:rsidR="001178A4" w:rsidRDefault="001178A4" w:rsidP="009F46C5">
      <w:pPr>
        <w:pStyle w:val="Parta"/>
      </w:pPr>
    </w:p>
    <w:p w14:paraId="197ED616" w14:textId="77777777" w:rsidR="001178A4" w:rsidRDefault="001178A4" w:rsidP="009F46C5">
      <w:pPr>
        <w:pStyle w:val="Parta"/>
      </w:pPr>
    </w:p>
    <w:p w14:paraId="31E7D0E0" w14:textId="77777777" w:rsidR="001178A4" w:rsidRDefault="001178A4" w:rsidP="009F46C5">
      <w:pPr>
        <w:pStyle w:val="Parta"/>
      </w:pPr>
    </w:p>
    <w:p w14:paraId="2544F4C6" w14:textId="77777777" w:rsidR="001178A4" w:rsidRDefault="001178A4" w:rsidP="009F46C5">
      <w:pPr>
        <w:pStyle w:val="Parta"/>
      </w:pPr>
    </w:p>
    <w:p w14:paraId="616F09C6" w14:textId="77777777" w:rsidR="001178A4" w:rsidRDefault="001178A4" w:rsidP="009F46C5">
      <w:pPr>
        <w:pStyle w:val="Parta"/>
      </w:pPr>
    </w:p>
    <w:p w14:paraId="7BD6D375" w14:textId="77777777" w:rsidR="001178A4" w:rsidRDefault="001178A4" w:rsidP="009F46C5">
      <w:pPr>
        <w:pStyle w:val="Parta"/>
      </w:pPr>
    </w:p>
    <w:p w14:paraId="7B7B2A3C" w14:textId="77777777" w:rsidR="001178A4" w:rsidRDefault="001178A4" w:rsidP="009F46C5">
      <w:pPr>
        <w:pStyle w:val="Parta"/>
      </w:pPr>
    </w:p>
    <w:p w14:paraId="3F102E04" w14:textId="77777777" w:rsidR="001178A4" w:rsidRDefault="001178A4" w:rsidP="009F46C5">
      <w:pPr>
        <w:pStyle w:val="Parta"/>
      </w:pPr>
    </w:p>
    <w:p w14:paraId="6AC230C8" w14:textId="77777777" w:rsidR="001178A4" w:rsidRDefault="001178A4" w:rsidP="009F46C5">
      <w:pPr>
        <w:pStyle w:val="Parta"/>
      </w:pPr>
    </w:p>
    <w:p w14:paraId="36D666FC" w14:textId="77777777" w:rsidR="001178A4" w:rsidRDefault="001178A4" w:rsidP="009F46C5">
      <w:pPr>
        <w:pStyle w:val="Parta"/>
      </w:pPr>
    </w:p>
    <w:p w14:paraId="5A39B4D3" w14:textId="77777777" w:rsidR="001178A4" w:rsidRDefault="001178A4" w:rsidP="009F46C5">
      <w:pPr>
        <w:pStyle w:val="Parta"/>
      </w:pPr>
    </w:p>
    <w:p w14:paraId="72DAF657" w14:textId="77777777" w:rsidR="001178A4" w:rsidRDefault="001178A4" w:rsidP="009F46C5">
      <w:pPr>
        <w:pStyle w:val="Parta"/>
      </w:pPr>
    </w:p>
    <w:p w14:paraId="552952D4" w14:textId="77777777" w:rsidR="001178A4" w:rsidRDefault="001178A4" w:rsidP="009F46C5">
      <w:pPr>
        <w:pStyle w:val="Parta"/>
      </w:pPr>
    </w:p>
    <w:p w14:paraId="2D5B6629" w14:textId="77777777" w:rsidR="001178A4" w:rsidRDefault="001178A4" w:rsidP="009F46C5">
      <w:pPr>
        <w:pStyle w:val="Parta"/>
      </w:pPr>
    </w:p>
    <w:p w14:paraId="266AEFE3" w14:textId="77777777" w:rsidR="001178A4" w:rsidRDefault="001178A4" w:rsidP="009F46C5">
      <w:pPr>
        <w:pStyle w:val="Parta"/>
      </w:pPr>
    </w:p>
    <w:p w14:paraId="6F81ABC2" w14:textId="77777777" w:rsidR="001178A4" w:rsidRDefault="001178A4" w:rsidP="009F46C5">
      <w:pPr>
        <w:pStyle w:val="Parta"/>
      </w:pPr>
    </w:p>
    <w:p w14:paraId="5CA71894" w14:textId="77777777" w:rsidR="001178A4" w:rsidRDefault="001178A4" w:rsidP="009F46C5">
      <w:pPr>
        <w:pStyle w:val="Parta"/>
      </w:pPr>
    </w:p>
    <w:p w14:paraId="1166BD36" w14:textId="77777777" w:rsidR="001178A4" w:rsidRDefault="001178A4" w:rsidP="009F46C5">
      <w:pPr>
        <w:pStyle w:val="Parta"/>
      </w:pPr>
    </w:p>
    <w:p w14:paraId="2D75731F" w14:textId="77777777" w:rsidR="001178A4" w:rsidRDefault="001178A4" w:rsidP="009F46C5">
      <w:pPr>
        <w:pStyle w:val="Parta"/>
      </w:pPr>
    </w:p>
    <w:p w14:paraId="0DCE3013" w14:textId="77777777" w:rsidR="001178A4" w:rsidRDefault="001178A4" w:rsidP="009F46C5">
      <w:pPr>
        <w:pStyle w:val="Parta"/>
      </w:pPr>
      <w:r>
        <w:t>(b)</w:t>
      </w:r>
      <w:r>
        <w:tab/>
        <w:t xml:space="preserve">Determine the number of positive integers between 1 and 240 inclusive that are </w:t>
      </w:r>
      <w:r w:rsidRPr="00BE5F8D">
        <w:rPr>
          <w:b/>
        </w:rPr>
        <w:t>not</w:t>
      </w:r>
      <w:r>
        <w:t xml:space="preserve"> divisible by at least one of the integers 4, 5 or 6.</w:t>
      </w:r>
      <w:r>
        <w:tab/>
        <w:t>(5 marks)</w:t>
      </w:r>
    </w:p>
    <w:p w14:paraId="3A170B24" w14:textId="77777777" w:rsidR="001178A4" w:rsidRDefault="001178A4" w:rsidP="001F64A8"/>
    <w:p w14:paraId="21132D6F" w14:textId="77777777" w:rsidR="001178A4" w:rsidRDefault="001178A4" w:rsidP="004A4688"/>
    <w:p w14:paraId="77C2CE7E" w14:textId="77777777" w:rsidR="001178A4" w:rsidRDefault="001178A4" w:rsidP="004A4688"/>
    <w:p w14:paraId="0778A972" w14:textId="77777777" w:rsidR="001178A4" w:rsidRDefault="001178A4" w:rsidP="004A4688"/>
    <w:p w14:paraId="3B091CA8" w14:textId="77777777" w:rsidR="001178A4" w:rsidRPr="00F913EF" w:rsidRDefault="001178A4" w:rsidP="004A4688"/>
    <w:p w14:paraId="679D333E" w14:textId="77777777" w:rsidR="001178A4" w:rsidRDefault="001178A4" w:rsidP="004A4688"/>
    <w:p w14:paraId="14C3C60A" w14:textId="77777777" w:rsidR="001178A4" w:rsidRDefault="001178A4" w:rsidP="001178A4">
      <w:pPr>
        <w:pStyle w:val="QNum"/>
        <w:sectPr w:rsidR="001178A4" w:rsidSect="00153DDB">
          <w:headerReference w:type="first" r:id="rId16"/>
          <w:footerReference w:type="first" r:id="rId17"/>
          <w:pgSz w:w="11906" w:h="16838" w:code="9"/>
          <w:pgMar w:top="1247" w:right="1134" w:bottom="851" w:left="1304" w:header="737" w:footer="567" w:gutter="0"/>
          <w:cols w:space="708"/>
          <w:titlePg/>
          <w:docGrid w:linePitch="360"/>
        </w:sectPr>
      </w:pPr>
    </w:p>
    <w:p w14:paraId="3591326B" w14:textId="77777777" w:rsidR="001178A4" w:rsidRPr="00761F37" w:rsidRDefault="001178A4" w:rsidP="009B66B8">
      <w:pPr>
        <w:pStyle w:val="QNum"/>
        <w:rPr>
          <w:b w:val="0"/>
        </w:rPr>
      </w:pPr>
      <w:r w:rsidRPr="00761F37">
        <w:rPr>
          <w:b w:val="0"/>
        </w:rPr>
        <w:lastRenderedPageBreak/>
        <w:t>Additional working space</w:t>
      </w:r>
    </w:p>
    <w:p w14:paraId="1E4802F9" w14:textId="77777777" w:rsidR="001178A4" w:rsidRPr="008A70F8" w:rsidRDefault="001178A4" w:rsidP="009B66B8"/>
    <w:p w14:paraId="4BA6C49A" w14:textId="77777777" w:rsidR="001178A4" w:rsidRDefault="001178A4" w:rsidP="009B66B8">
      <w:r>
        <w:t>Question number: _________</w:t>
      </w:r>
    </w:p>
    <w:p w14:paraId="57D11FFC" w14:textId="77777777" w:rsidR="001178A4" w:rsidRDefault="001178A4" w:rsidP="009B66B8"/>
    <w:p w14:paraId="0CC4F0CC" w14:textId="77777777" w:rsidR="001178A4" w:rsidRDefault="001178A4" w:rsidP="00D3315D"/>
    <w:p w14:paraId="7A568B50" w14:textId="77777777" w:rsidR="001178A4" w:rsidRDefault="001178A4" w:rsidP="00CA483B">
      <w:pPr>
        <w:sectPr w:rsidR="001178A4" w:rsidSect="007514AB">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14:paraId="652B67A8" w14:textId="77777777" w:rsidR="001178A4" w:rsidRDefault="001178A4" w:rsidP="00CA483B"/>
    <w:p w14:paraId="4D3491F0" w14:textId="77777777" w:rsidR="001178A4" w:rsidRDefault="001178A4" w:rsidP="00CA483B"/>
    <w:p w14:paraId="74CF9254" w14:textId="77777777" w:rsidR="001178A4" w:rsidRDefault="001178A4" w:rsidP="00CA483B"/>
    <w:p w14:paraId="5A2DA12B" w14:textId="77777777" w:rsidR="001178A4" w:rsidRDefault="001178A4" w:rsidP="00CA483B"/>
    <w:p w14:paraId="238CC3D1" w14:textId="77777777" w:rsidR="001178A4" w:rsidRDefault="001178A4" w:rsidP="00CA483B"/>
    <w:p w14:paraId="6A40F08E" w14:textId="77777777" w:rsidR="001178A4" w:rsidRDefault="001178A4" w:rsidP="00CA483B"/>
    <w:p w14:paraId="58596A4D" w14:textId="77777777" w:rsidR="001178A4" w:rsidRDefault="001178A4" w:rsidP="00CA483B"/>
    <w:p w14:paraId="794FE955" w14:textId="77777777" w:rsidR="001178A4" w:rsidRDefault="001178A4" w:rsidP="00CA483B"/>
    <w:p w14:paraId="09B74829" w14:textId="77777777" w:rsidR="001178A4" w:rsidRDefault="001178A4" w:rsidP="00CA483B"/>
    <w:p w14:paraId="5757FE1F" w14:textId="77777777" w:rsidR="001178A4" w:rsidRDefault="001178A4" w:rsidP="00CA483B"/>
    <w:p w14:paraId="65BCD210" w14:textId="77777777" w:rsidR="001178A4" w:rsidRDefault="001178A4" w:rsidP="00CA483B"/>
    <w:p w14:paraId="17D391BF" w14:textId="77777777" w:rsidR="001178A4" w:rsidRDefault="001178A4" w:rsidP="00CA483B"/>
    <w:p w14:paraId="2A8B0F60" w14:textId="77777777" w:rsidR="001178A4" w:rsidRDefault="001178A4" w:rsidP="00CA483B"/>
    <w:p w14:paraId="33D99830" w14:textId="77777777" w:rsidR="001178A4" w:rsidRDefault="001178A4" w:rsidP="00CA483B"/>
    <w:p w14:paraId="3DB039C3" w14:textId="77777777" w:rsidR="001178A4" w:rsidRDefault="001178A4" w:rsidP="00CA483B"/>
    <w:p w14:paraId="2CA4BCE4" w14:textId="77777777" w:rsidR="001178A4" w:rsidRDefault="001178A4" w:rsidP="00CA483B"/>
    <w:p w14:paraId="46EF4281" w14:textId="77777777" w:rsidR="001178A4" w:rsidRDefault="001178A4" w:rsidP="00CA483B"/>
    <w:p w14:paraId="63D73A3C" w14:textId="77777777" w:rsidR="001178A4" w:rsidRDefault="001178A4" w:rsidP="00CA483B"/>
    <w:p w14:paraId="52E1F4CD" w14:textId="77777777" w:rsidR="001178A4" w:rsidRDefault="001178A4" w:rsidP="00CA483B"/>
    <w:p w14:paraId="4179309E" w14:textId="77777777" w:rsidR="001178A4" w:rsidRDefault="001178A4" w:rsidP="00CA483B"/>
    <w:p w14:paraId="614AF690" w14:textId="77777777" w:rsidR="001178A4" w:rsidRDefault="001178A4" w:rsidP="00CA483B"/>
    <w:p w14:paraId="13E1D200" w14:textId="77777777" w:rsidR="001178A4" w:rsidRDefault="001178A4" w:rsidP="00CA483B"/>
    <w:p w14:paraId="5941FBC0" w14:textId="77777777" w:rsidR="001178A4" w:rsidRDefault="001178A4" w:rsidP="00CA483B"/>
    <w:p w14:paraId="5363E5F7" w14:textId="77777777" w:rsidR="001178A4" w:rsidRDefault="001178A4" w:rsidP="00CA483B"/>
    <w:p w14:paraId="3A7A202E" w14:textId="77777777" w:rsidR="001178A4" w:rsidRDefault="001178A4" w:rsidP="00CA483B"/>
    <w:p w14:paraId="7A314A51" w14:textId="77777777" w:rsidR="001178A4" w:rsidRDefault="001178A4" w:rsidP="00CA483B"/>
    <w:p w14:paraId="4FFCFBD0" w14:textId="77777777" w:rsidR="001178A4" w:rsidRDefault="001178A4" w:rsidP="00CA483B"/>
    <w:p w14:paraId="3755341A" w14:textId="77777777" w:rsidR="001178A4" w:rsidRDefault="001178A4" w:rsidP="00CA483B"/>
    <w:p w14:paraId="5ABCA59B" w14:textId="77777777" w:rsidR="001178A4" w:rsidRDefault="001178A4" w:rsidP="00CA483B"/>
    <w:p w14:paraId="122A152F" w14:textId="77777777" w:rsidR="001178A4" w:rsidRDefault="001178A4" w:rsidP="00CA483B"/>
    <w:p w14:paraId="737B78CC" w14:textId="77777777" w:rsidR="001178A4" w:rsidRDefault="001178A4" w:rsidP="00CA483B"/>
    <w:p w14:paraId="62D62A4F" w14:textId="77777777" w:rsidR="001178A4" w:rsidRDefault="001178A4" w:rsidP="00CA483B"/>
    <w:p w14:paraId="4D2210CF" w14:textId="77777777" w:rsidR="001178A4" w:rsidRDefault="001178A4" w:rsidP="00CA483B"/>
    <w:p w14:paraId="2EEBB58F" w14:textId="77777777" w:rsidR="001178A4" w:rsidRDefault="001178A4" w:rsidP="00CA483B"/>
    <w:p w14:paraId="23A0F90E" w14:textId="77777777" w:rsidR="001178A4" w:rsidRDefault="001178A4" w:rsidP="00CA483B"/>
    <w:p w14:paraId="717F5A36" w14:textId="77777777" w:rsidR="001178A4" w:rsidRDefault="001178A4" w:rsidP="00CA483B"/>
    <w:p w14:paraId="3DB4B870" w14:textId="77777777" w:rsidR="001178A4" w:rsidRDefault="001178A4" w:rsidP="00CA483B"/>
    <w:p w14:paraId="59146D0A" w14:textId="77777777" w:rsidR="001178A4" w:rsidRDefault="001178A4" w:rsidP="00CA483B"/>
    <w:p w14:paraId="7FA7F5FD" w14:textId="77777777" w:rsidR="001178A4" w:rsidRDefault="001178A4" w:rsidP="00CA483B"/>
    <w:p w14:paraId="6994F78C" w14:textId="77777777" w:rsidR="001178A4" w:rsidRDefault="001178A4" w:rsidP="00CA483B"/>
    <w:p w14:paraId="12E9B3D1" w14:textId="77777777" w:rsidR="001178A4" w:rsidRDefault="001178A4" w:rsidP="00CA483B"/>
    <w:p w14:paraId="2AA4195E" w14:textId="77777777" w:rsidR="001178A4" w:rsidRDefault="001178A4" w:rsidP="00CA483B"/>
    <w:p w14:paraId="746DE6B7" w14:textId="77777777" w:rsidR="001178A4" w:rsidRDefault="001178A4" w:rsidP="00CA483B"/>
    <w:p w14:paraId="3738E3D5" w14:textId="77777777" w:rsidR="001178A4" w:rsidRDefault="001178A4" w:rsidP="00CA483B"/>
    <w:p w14:paraId="1C8924D8" w14:textId="77777777" w:rsidR="001178A4" w:rsidRDefault="001178A4" w:rsidP="00CA483B"/>
    <w:p w14:paraId="54572A5D" w14:textId="77777777" w:rsidR="001178A4" w:rsidRDefault="00CC1F98" w:rsidP="00176942">
      <w:pPr>
        <w:pStyle w:val="WAXCopy"/>
      </w:pPr>
      <w:r>
        <w:t>1.</w:t>
      </w:r>
    </w:p>
    <w:p w14:paraId="2F011EF5" w14:textId="77777777" w:rsidR="001178A4" w:rsidRPr="00F913EF" w:rsidRDefault="001178A4" w:rsidP="00F913EF"/>
    <w:p w14:paraId="590D696E" w14:textId="77777777" w:rsidR="001178A4" w:rsidRPr="005F4A72" w:rsidRDefault="001178A4" w:rsidP="001178A4">
      <w:pPr>
        <w:pStyle w:val="QNum"/>
      </w:pPr>
    </w:p>
    <w:sectPr w:rsidR="001178A4" w:rsidRPr="005F4A72" w:rsidSect="007514AB">
      <w:headerReference w:type="even" r:id="rId22"/>
      <w:footerReference w:type="even" r:id="rId23"/>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81DF2" w14:textId="77777777" w:rsidR="009907FC" w:rsidRDefault="009907FC" w:rsidP="00066BEF">
      <w:r>
        <w:separator/>
      </w:r>
    </w:p>
  </w:endnote>
  <w:endnote w:type="continuationSeparator" w:id="0">
    <w:p w14:paraId="0B22599C" w14:textId="77777777" w:rsidR="009907FC" w:rsidRDefault="009907F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7C58" w14:textId="77777777" w:rsidR="00FB7797" w:rsidRPr="006E77F5" w:rsidRDefault="00CC1F98"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14:anchorId="74AFAC93" wp14:editId="127C8ABA">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6225A" w14:textId="77777777" w:rsidR="00CC1F98" w:rsidRPr="00CC1F98" w:rsidRDefault="00CC1F98">
                          <w:pPr>
                            <w:rPr>
                              <w:rFonts w:cs="Arial"/>
                              <w:sz w:val="12"/>
                            </w:rPr>
                          </w:pPr>
                          <w:r>
                            <w:rPr>
                              <w:rFonts w:cs="Arial"/>
                              <w:sz w:val="12"/>
                            </w:rPr>
                            <w:t>SN085-091-1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4AFAC93" id="_x0000_t202" coordsize="21600,21600" o:spt="202" path="m,l,21600r21600,l21600,xe">
              <v:stroke joinstyle="miter"/>
              <v:path gradientshapeok="t" o:connecttype="rect"/>
            </v:shapetype>
            <v:shape id="Text Box 4" o:spid="_x0000_s1026"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KbkAIAADI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C5hhKbkAIAADIFAAAOAAAAAAAAAAAAAAAAAC4CAABkcnMvZTJvRG9jLnhtbFBL&#10;AQItABQABgAIAAAAIQAbPD+Y3wAAAA8BAAAPAAAAAAAAAAAAAAAAAOoEAABkcnMvZG93bnJldi54&#10;bWxQSwUGAAAAAAQABADzAAAA9gUAAAAA&#10;" filled="f" stroked="f" strokeweight=".5pt">
              <v:textbox style="mso-fit-shape-to-text:t" inset="0,0,0">
                <w:txbxContent>
                  <w:p w14:paraId="24D6225A" w14:textId="77777777" w:rsidR="00CC1F98" w:rsidRPr="00CC1F98" w:rsidRDefault="00CC1F98">
                    <w:pPr>
                      <w:rPr>
                        <w:rFonts w:cs="Arial"/>
                        <w:sz w:val="12"/>
                      </w:rPr>
                    </w:pPr>
                    <w:r>
                      <w:rPr>
                        <w:rFonts w:cs="Arial"/>
                        <w:sz w:val="12"/>
                      </w:rPr>
                      <w:t>SN085-091-1</w:t>
                    </w:r>
                  </w:p>
                </w:txbxContent>
              </v:textbox>
              <w10:wrap anchorx="page" anchory="page"/>
            </v:shape>
          </w:pict>
        </mc:Fallback>
      </mc:AlternateContent>
    </w:r>
    <w:r w:rsidR="001178A4">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DA258" w14:textId="77777777" w:rsidR="001178A4" w:rsidRDefault="00CC1F98">
    <w:pPr>
      <w:pStyle w:val="Footer"/>
    </w:pPr>
    <w:r>
      <w:rPr>
        <w:noProof/>
        <w:lang w:eastAsia="en-AU"/>
      </w:rPr>
      <mc:AlternateContent>
        <mc:Choice Requires="wps">
          <w:drawing>
            <wp:anchor distT="0" distB="0" distL="114300" distR="114300" simplePos="0" relativeHeight="251659264" behindDoc="0" locked="0" layoutInCell="1" allowOverlap="1" wp14:anchorId="4EE2B6D8" wp14:editId="6A8D5BED">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E7A20" w14:textId="77777777" w:rsidR="00CC1F98" w:rsidRPr="00CC1F98" w:rsidRDefault="00CC1F98">
                          <w:pPr>
                            <w:rPr>
                              <w:rFonts w:cs="Arial"/>
                              <w:sz w:val="12"/>
                            </w:rPr>
                          </w:pPr>
                          <w:r>
                            <w:rPr>
                              <w:rFonts w:cs="Arial"/>
                              <w:sz w:val="12"/>
                            </w:rPr>
                            <w:t>SN085-091-1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EE2B6D8" id="_x0000_t202" coordsize="21600,21600" o:spt="202" path="m,l,21600r21600,l21600,xe">
              <v:stroke joinstyle="miter"/>
              <v:path gradientshapeok="t" o:connecttype="rect"/>
            </v:shapetype>
            <v:shape id="Text Box 3" o:spid="_x0000_s1027"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e4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&#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HH2R7iTAgAAOQUAAA4AAAAAAAAAAAAAAAAALgIAAGRycy9lMm9Eb2MueG1s&#10;UEsBAi0AFAAGAAgAAAAhAD/yoQfeAAAADQEAAA8AAAAAAAAAAAAAAAAA7QQAAGRycy9kb3ducmV2&#10;LnhtbFBLBQYAAAAABAAEAPMAAAD4BQAAAAA=&#10;" filled="f" stroked="f" strokeweight=".5pt">
              <v:textbox style="mso-fit-shape-to-text:t" inset="0,0,0">
                <w:txbxContent>
                  <w:p w14:paraId="3C3E7A20" w14:textId="77777777" w:rsidR="00CC1F98" w:rsidRPr="00CC1F98" w:rsidRDefault="00CC1F98">
                    <w:pPr>
                      <w:rPr>
                        <w:rFonts w:cs="Arial"/>
                        <w:sz w:val="12"/>
                      </w:rPr>
                    </w:pPr>
                    <w:r>
                      <w:rPr>
                        <w:rFonts w:cs="Arial"/>
                        <w:sz w:val="12"/>
                      </w:rPr>
                      <w:t>SN085-091-1</w:t>
                    </w:r>
                  </w:p>
                </w:txbxContent>
              </v:textbox>
              <w10:wrap anchorx="page" anchory="page"/>
            </v:shape>
          </w:pict>
        </mc:Fallback>
      </mc:AlternateContent>
    </w:r>
    <w:r w:rsidR="001178A4">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FE38" w14:textId="77777777" w:rsidR="001178A4" w:rsidRDefault="00CC1F98">
    <w:pPr>
      <w:pStyle w:val="Footer"/>
    </w:pPr>
    <w:r>
      <w:rPr>
        <w:noProof/>
        <w:lang w:eastAsia="en-AU"/>
      </w:rPr>
      <mc:AlternateContent>
        <mc:Choice Requires="wps">
          <w:drawing>
            <wp:anchor distT="0" distB="0" distL="114300" distR="114300" simplePos="0" relativeHeight="251661312" behindDoc="0" locked="0" layoutInCell="1" allowOverlap="1" wp14:anchorId="4C0C7CAC" wp14:editId="1617A9B4">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24C20" w14:textId="77777777" w:rsidR="00CC1F98" w:rsidRPr="00CC1F98" w:rsidRDefault="00CC1F98">
                          <w:pPr>
                            <w:rPr>
                              <w:rFonts w:cs="Arial"/>
                              <w:sz w:val="12"/>
                            </w:rPr>
                          </w:pPr>
                          <w:r>
                            <w:rPr>
                              <w:rFonts w:cs="Arial"/>
                              <w:sz w:val="12"/>
                            </w:rPr>
                            <w:t>SN085-091-1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C0C7CAC" id="_x0000_t202" coordsize="21600,21600" o:spt="202" path="m,l,21600r21600,l21600,xe">
              <v:stroke joinstyle="miter"/>
              <v:path gradientshapeok="t" o:connecttype="rect"/>
            </v:shapetype>
            <v:shape id="Text Box 5" o:spid="_x0000_s1028"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MTI3YkwIAADkFAAAOAAAAAAAAAAAAAAAAAC4CAABkcnMvZTJvRG9jLnht&#10;bFBLAQItABQABgAIAAAAIQAbPD+Y3wAAAA8BAAAPAAAAAAAAAAAAAAAAAO0EAABkcnMvZG93bnJl&#10;di54bWxQSwUGAAAAAAQABADzAAAA+QUAAAAA&#10;" filled="f" stroked="f" strokeweight=".5pt">
              <v:textbox style="mso-fit-shape-to-text:t" inset="0,0,0">
                <w:txbxContent>
                  <w:p w14:paraId="01424C20" w14:textId="77777777" w:rsidR="00CC1F98" w:rsidRPr="00CC1F98" w:rsidRDefault="00CC1F98">
                    <w:pPr>
                      <w:rPr>
                        <w:rFonts w:cs="Arial"/>
                        <w:sz w:val="12"/>
                      </w:rPr>
                    </w:pPr>
                    <w:r>
                      <w:rPr>
                        <w:rFonts w:cs="Arial"/>
                        <w:sz w:val="12"/>
                      </w:rPr>
                      <w:t>SN085-091-1</w:t>
                    </w:r>
                  </w:p>
                </w:txbxContent>
              </v:textbox>
              <w10:wrap anchorx="page" anchory="page"/>
            </v:shape>
          </w:pict>
        </mc:Fallback>
      </mc:AlternateContent>
    </w:r>
    <w:r w:rsidR="001178A4">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219E" w14:textId="77777777" w:rsidR="001178A4" w:rsidRPr="006E77F5" w:rsidRDefault="001178A4"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D101C" w14:textId="77777777" w:rsidR="001178A4" w:rsidRDefault="001178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D12C" w14:textId="77777777" w:rsidR="001178A4" w:rsidRDefault="001178A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B1BE" w14:textId="77777777" w:rsidR="00D3315D" w:rsidRDefault="009907F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3A7A" w14:textId="77777777" w:rsidR="007514AB" w:rsidRDefault="00990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92851" w14:textId="77777777" w:rsidR="009907FC" w:rsidRDefault="009907FC" w:rsidP="00066BEF">
      <w:r>
        <w:separator/>
      </w:r>
    </w:p>
  </w:footnote>
  <w:footnote w:type="continuationSeparator" w:id="0">
    <w:p w14:paraId="5B021C5F" w14:textId="77777777" w:rsidR="009907FC" w:rsidRDefault="009907F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FECA" w14:textId="77777777" w:rsidR="00FB7797" w:rsidRPr="001178A4" w:rsidRDefault="001178A4" w:rsidP="001178A4">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5016F7">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5C2F6" w14:textId="77777777" w:rsidR="001178A4" w:rsidRPr="001178A4" w:rsidRDefault="001178A4" w:rsidP="001178A4">
    <w:pPr>
      <w:pStyle w:val="Header"/>
    </w:pPr>
    <w:r>
      <w:t>CALCULATOR-FREE</w:t>
    </w:r>
    <w:r>
      <w:tab/>
    </w:r>
    <w:r>
      <w:fldChar w:fldCharType="begin"/>
    </w:r>
    <w:r>
      <w:instrText xml:space="preserve"> PAGE  \* MERGEFORMAT </w:instrText>
    </w:r>
    <w:r>
      <w:fldChar w:fldCharType="separate"/>
    </w:r>
    <w:r w:rsidR="005016F7">
      <w:rPr>
        <w:noProof/>
      </w:rPr>
      <w:t>9</w:t>
    </w:r>
    <w:r>
      <w:fldChar w:fldCharType="end"/>
    </w:r>
    <w:r>
      <w:tab/>
      <w:t>SPECIALIST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0038" w14:textId="77777777" w:rsidR="001178A4" w:rsidRPr="001178A4" w:rsidRDefault="001178A4" w:rsidP="001178A4">
    <w:pPr>
      <w:pStyle w:val="Header"/>
    </w:pPr>
    <w:r>
      <w:t>SPECIALIST UNIT 1</w:t>
    </w:r>
    <w:r>
      <w:tab/>
    </w:r>
    <w:r>
      <w:fldChar w:fldCharType="begin"/>
    </w:r>
    <w:r>
      <w:instrText xml:space="preserve"> PAGE  \* MERGEFORMAT </w:instrText>
    </w:r>
    <w:r>
      <w:fldChar w:fldCharType="separate"/>
    </w:r>
    <w:r w:rsidR="005016F7">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BCC6" w14:textId="77777777" w:rsidR="001178A4" w:rsidRPr="001178A4" w:rsidRDefault="001178A4" w:rsidP="001178A4">
    <w:pPr>
      <w:pStyle w:val="Header"/>
    </w:pPr>
    <w:r>
      <w:t>CALCULATOR-FREE</w:t>
    </w:r>
    <w:r>
      <w:tab/>
    </w:r>
    <w:r>
      <w:fldChar w:fldCharType="begin"/>
    </w:r>
    <w:r>
      <w:instrText xml:space="preserve"> PAGE  \* MERGEFORMAT </w:instrText>
    </w:r>
    <w:r>
      <w:fldChar w:fldCharType="separate"/>
    </w:r>
    <w:r w:rsidR="005016F7">
      <w:rPr>
        <w:noProof/>
      </w:rPr>
      <w:t>11</w:t>
    </w:r>
    <w:r>
      <w:fldChar w:fldCharType="end"/>
    </w:r>
    <w:r>
      <w:tab/>
      <w:t>SPECIALIST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E82D" w14:textId="77777777" w:rsidR="00D3315D" w:rsidRDefault="009907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60FF" w14:textId="77777777" w:rsidR="007514AB" w:rsidRDefault="00990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9EE"/>
    <w:rsid w:val="0004681B"/>
    <w:rsid w:val="00062AC5"/>
    <w:rsid w:val="00062C5C"/>
    <w:rsid w:val="00066BEF"/>
    <w:rsid w:val="000868E8"/>
    <w:rsid w:val="00090F74"/>
    <w:rsid w:val="000F099E"/>
    <w:rsid w:val="001178A4"/>
    <w:rsid w:val="00153DDB"/>
    <w:rsid w:val="00194CEC"/>
    <w:rsid w:val="001B4A32"/>
    <w:rsid w:val="001D03BB"/>
    <w:rsid w:val="0020730A"/>
    <w:rsid w:val="00221695"/>
    <w:rsid w:val="00280623"/>
    <w:rsid w:val="002A72A0"/>
    <w:rsid w:val="002B1A6E"/>
    <w:rsid w:val="00346EEE"/>
    <w:rsid w:val="00355444"/>
    <w:rsid w:val="003659EE"/>
    <w:rsid w:val="003D78C7"/>
    <w:rsid w:val="003E1960"/>
    <w:rsid w:val="00402291"/>
    <w:rsid w:val="0043550D"/>
    <w:rsid w:val="00465040"/>
    <w:rsid w:val="0046769B"/>
    <w:rsid w:val="00467A8D"/>
    <w:rsid w:val="0048423D"/>
    <w:rsid w:val="00500ECA"/>
    <w:rsid w:val="005016F7"/>
    <w:rsid w:val="00536FCE"/>
    <w:rsid w:val="00556E20"/>
    <w:rsid w:val="005F4A72"/>
    <w:rsid w:val="00622A2D"/>
    <w:rsid w:val="00662861"/>
    <w:rsid w:val="006E77F5"/>
    <w:rsid w:val="0070589A"/>
    <w:rsid w:val="00705DA2"/>
    <w:rsid w:val="0071269C"/>
    <w:rsid w:val="007C6E10"/>
    <w:rsid w:val="007F3817"/>
    <w:rsid w:val="00802245"/>
    <w:rsid w:val="00847CCC"/>
    <w:rsid w:val="00880054"/>
    <w:rsid w:val="008957C8"/>
    <w:rsid w:val="008B6BFA"/>
    <w:rsid w:val="009907FC"/>
    <w:rsid w:val="009A78A9"/>
    <w:rsid w:val="009B0C0A"/>
    <w:rsid w:val="009C24D5"/>
    <w:rsid w:val="009F37B5"/>
    <w:rsid w:val="00A84950"/>
    <w:rsid w:val="00AC57B8"/>
    <w:rsid w:val="00B145DB"/>
    <w:rsid w:val="00B41F35"/>
    <w:rsid w:val="00BA7668"/>
    <w:rsid w:val="00C0012B"/>
    <w:rsid w:val="00C660E8"/>
    <w:rsid w:val="00CA4240"/>
    <w:rsid w:val="00CB2C71"/>
    <w:rsid w:val="00CC1F98"/>
    <w:rsid w:val="00D03F82"/>
    <w:rsid w:val="00D745A4"/>
    <w:rsid w:val="00DC1384"/>
    <w:rsid w:val="00DD2D7D"/>
    <w:rsid w:val="00E2551C"/>
    <w:rsid w:val="00E6273A"/>
    <w:rsid w:val="00E80F07"/>
    <w:rsid w:val="00EA0835"/>
    <w:rsid w:val="00F06AB9"/>
    <w:rsid w:val="00F16B98"/>
    <w:rsid w:val="00F3123B"/>
    <w:rsid w:val="00F34ACF"/>
    <w:rsid w:val="00F74FEE"/>
    <w:rsid w:val="00F913EF"/>
    <w:rsid w:val="00FA2243"/>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A98C7"/>
  <w15:docId w15:val="{EBCF0C71-CCC9-4352-B7E1-7E2852AC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paragraph" w:customStyle="1" w:styleId="WAXCopy">
    <w:name w:val="WAXCopy"/>
    <w:basedOn w:val="Normal"/>
    <w:rsid w:val="001178A4"/>
    <w:pPr>
      <w:ind w:left="1134" w:right="1134"/>
      <w:contextualSpacing w:val="0"/>
      <w:jc w:val="center"/>
    </w:pPr>
    <w:rPr>
      <w:sz w:val="18"/>
    </w:rPr>
  </w:style>
  <w:style w:type="paragraph" w:styleId="BalloonText">
    <w:name w:val="Balloon Text"/>
    <w:basedOn w:val="Normal"/>
    <w:link w:val="BalloonTextChar"/>
    <w:uiPriority w:val="99"/>
    <w:semiHidden/>
    <w:unhideWhenUsed/>
    <w:rsid w:val="008957C8"/>
    <w:rPr>
      <w:rFonts w:ascii="Tahoma" w:hAnsi="Tahoma" w:cs="Tahoma"/>
      <w:sz w:val="16"/>
      <w:szCs w:val="16"/>
    </w:rPr>
  </w:style>
  <w:style w:type="character" w:customStyle="1" w:styleId="BalloonTextChar">
    <w:name w:val="Balloon Text Char"/>
    <w:basedOn w:val="DefaultParagraphFont"/>
    <w:link w:val="BalloonText"/>
    <w:uiPriority w:val="99"/>
    <w:semiHidden/>
    <w:rsid w:val="008957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00007-12C5-45E6-A26C-70758E0D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12</Pages>
  <Words>855</Words>
  <Characters>4877</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MATHEMATICS SPECIALIST UNIT 1</vt:lpstr>
    </vt:vector>
  </TitlesOfParts>
  <Manager>Charlie Watson</Manager>
  <Company>WA Exam Papers (WAEP)</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dc:title>
  <dc:subject>WACE Trial Examination for MATHEMATICS SPECIALIST UNIT 1 (Purchased by Rossmoyne Senior High School, SN085-091-1)</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Mark White</cp:lastModifiedBy>
  <cp:revision>6</cp:revision>
  <dcterms:created xsi:type="dcterms:W3CDTF">2017-04-07T04:31:00Z</dcterms:created>
  <dcterms:modified xsi:type="dcterms:W3CDTF">2018-03-15T02:43:00Z</dcterms:modified>
  <cp:category>ATAR Mathematics Examination Papers</cp:category>
</cp:coreProperties>
</file>